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EDF" w:rsidRDefault="00CD7EDF" w:rsidP="00320585">
      <w:r>
        <w:object w:dxaOrig="1397" w:dyaOrig="16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79.5pt" o:ole="">
            <v:imagedata r:id="rId4" o:title=""/>
          </v:shape>
          <o:OLEObject Type="Embed" ProgID="Msxml2.SAXXMLReader.5.0" ShapeID="_x0000_i1025" DrawAspect="Content" ObjectID="_1406141736" r:id="rId5"/>
        </w:object>
      </w:r>
      <w:r w:rsidRPr="009C1343">
        <w:rPr>
          <w:rFonts w:ascii="Arial" w:hAnsi="Arial" w:cs="Arial"/>
          <w:b/>
          <w:bCs/>
          <w:color w:val="0033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3300"/>
          <w:sz w:val="20"/>
          <w:szCs w:val="20"/>
        </w:rPr>
        <w:t>LIETUVOS ŽOKĖJŲ KLUBAS</w:t>
      </w:r>
    </w:p>
    <w:p w:rsidR="00CD7EDF" w:rsidRDefault="00CD7EDF" w:rsidP="00320585">
      <w:pPr>
        <w:pStyle w:val="Heading1"/>
      </w:pPr>
      <w:r>
        <w:pict>
          <v:shape id="_x0000_i1026" type="#_x0000_t75" style="width:474pt;height:3pt">
            <v:imagedata r:id="rId6" o:title=""/>
          </v:shape>
        </w:pict>
      </w:r>
    </w:p>
    <w:p w:rsidR="00CD7EDF" w:rsidRDefault="00CD7EDF" w:rsidP="00320585">
      <w:pPr>
        <w:rPr>
          <w:lang w:val="lt-LT"/>
        </w:rPr>
      </w:pPr>
    </w:p>
    <w:p w:rsidR="00CD7EDF" w:rsidRPr="009C1343" w:rsidRDefault="00CD7EDF" w:rsidP="00320585">
      <w:pPr>
        <w:rPr>
          <w:lang w:val="lt-LT"/>
        </w:rPr>
      </w:pPr>
    </w:p>
    <w:p w:rsidR="00CD7EDF" w:rsidRDefault="00CD7EDF" w:rsidP="00320585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Žirgų lenktynių starto-finišo protokolas Nr. 1</w:t>
      </w:r>
    </w:p>
    <w:p w:rsidR="00CD7EDF" w:rsidRDefault="00CD7EDF" w:rsidP="00320585">
      <w:pPr>
        <w:rPr>
          <w:lang w:val="lt-LT"/>
        </w:rPr>
      </w:pPr>
    </w:p>
    <w:p w:rsidR="00CD7EDF" w:rsidRDefault="00CD7EDF" w:rsidP="00320585">
      <w:pPr>
        <w:pStyle w:val="PlainText"/>
        <w:rPr>
          <w:rFonts w:ascii="Times New Roman" w:hAnsi="Times New Roman" w:cs="Times New Roman"/>
          <w:b/>
          <w:bCs/>
          <w:lang w:val="lt-LT"/>
        </w:rPr>
      </w:pPr>
    </w:p>
    <w:p w:rsidR="00CD7EDF" w:rsidRPr="00E71448" w:rsidRDefault="00CD7EDF" w:rsidP="00320585">
      <w:pPr>
        <w:rPr>
          <w:rFonts w:ascii="Times-Bold" w:hAnsi="Times-Bold" w:cs="Times-Bold"/>
          <w:b/>
          <w:bCs/>
          <w:sz w:val="21"/>
          <w:szCs w:val="21"/>
          <w:lang w:val="lt-LT" w:eastAsia="lt-LT"/>
        </w:rPr>
      </w:pPr>
      <w:r w:rsidRPr="00E71448">
        <w:rPr>
          <w:rFonts w:ascii="Times-Bold" w:hAnsi="Times-Bold" w:cs="Times-Bold"/>
          <w:b/>
          <w:bCs/>
          <w:sz w:val="21"/>
          <w:szCs w:val="21"/>
          <w:lang w:val="lt-LT" w:eastAsia="lt-LT"/>
        </w:rPr>
        <w:t xml:space="preserve">1.Bėgimas Nr. </w:t>
      </w:r>
      <w:r>
        <w:rPr>
          <w:rFonts w:ascii="Times-Bold" w:hAnsi="Times-Bold" w:cs="Times-Bold"/>
          <w:b/>
          <w:bCs/>
          <w:sz w:val="21"/>
          <w:szCs w:val="21"/>
          <w:lang w:val="lt-LT" w:eastAsia="lt-LT"/>
        </w:rPr>
        <w:t>700</w:t>
      </w:r>
      <w:r w:rsidRPr="00E71448">
        <w:rPr>
          <w:rFonts w:ascii="Times-Bold" w:hAnsi="Times-Bold" w:cs="Times-Bold"/>
          <w:b/>
          <w:bCs/>
          <w:sz w:val="21"/>
          <w:szCs w:val="21"/>
          <w:lang w:val="lt-LT" w:eastAsia="lt-LT"/>
        </w:rPr>
        <w:t xml:space="preserve"> Lt.</w:t>
      </w:r>
    </w:p>
    <w:p w:rsidR="00CD7EDF" w:rsidRDefault="00CD7EDF" w:rsidP="00320585">
      <w:pPr>
        <w:rPr>
          <w:rFonts w:ascii="Times-Bold" w:hAnsi="Times-Bold" w:cs="Times-Bold"/>
          <w:b/>
          <w:bCs/>
          <w:color w:val="000000"/>
          <w:sz w:val="21"/>
          <w:szCs w:val="21"/>
          <w:lang w:val="lt-LT" w:eastAsia="lt-LT"/>
        </w:rPr>
      </w:pPr>
      <w:r>
        <w:rPr>
          <w:rFonts w:ascii="Times-Bold" w:hAnsi="Times-Bold"/>
          <w:b/>
          <w:bCs/>
          <w:sz w:val="21"/>
          <w:szCs w:val="21"/>
          <w:lang w:val="lt-LT" w:eastAsia="lt-LT"/>
        </w:rPr>
        <w:t>„</w:t>
      </w:r>
      <w:r>
        <w:rPr>
          <w:rFonts w:ascii="Times-Bold" w:hAnsi="Times-Bold" w:cs="Times-Bold"/>
          <w:b/>
          <w:bCs/>
          <w:sz w:val="21"/>
          <w:szCs w:val="21"/>
          <w:lang w:val="lt-LT" w:eastAsia="lt-LT"/>
        </w:rPr>
        <w:t>Žemaitukai – tautos atmintis</w:t>
      </w:r>
      <w:r>
        <w:rPr>
          <w:rFonts w:ascii="Times-Bold" w:hAnsi="Times-Bold"/>
          <w:b/>
          <w:bCs/>
          <w:sz w:val="21"/>
          <w:szCs w:val="21"/>
          <w:lang w:val="lt-LT" w:eastAsia="lt-LT"/>
        </w:rPr>
        <w:t>“</w:t>
      </w:r>
      <w:r>
        <w:rPr>
          <w:rFonts w:ascii="Times-Bold" w:hAnsi="Times-Bold" w:cs="Times-Bold"/>
          <w:b/>
          <w:bCs/>
          <w:sz w:val="21"/>
          <w:szCs w:val="21"/>
          <w:lang w:val="lt-LT" w:eastAsia="lt-LT"/>
        </w:rPr>
        <w:t xml:space="preserve"> prizas</w:t>
      </w:r>
      <w:r w:rsidRPr="00CC5561">
        <w:rPr>
          <w:rFonts w:ascii="Times-Bold" w:hAnsi="Times-Bold" w:cs="Times-Bold"/>
          <w:sz w:val="21"/>
          <w:szCs w:val="21"/>
          <w:lang w:val="lt-LT" w:eastAsia="lt-LT"/>
        </w:rPr>
        <w:t xml:space="preserve">. </w:t>
      </w:r>
      <w:r>
        <w:rPr>
          <w:rFonts w:ascii="Times-Bold" w:hAnsi="Times-Bold" w:cs="Times-Bold"/>
          <w:color w:val="000000"/>
          <w:sz w:val="21"/>
          <w:szCs w:val="21"/>
          <w:lang w:val="lt-LT" w:eastAsia="lt-LT"/>
        </w:rPr>
        <w:t>1000</w:t>
      </w:r>
      <w:r w:rsidRPr="002331CA">
        <w:rPr>
          <w:rFonts w:ascii="Times-Bold" w:hAnsi="Times-Bold" w:cs="Times-Bold"/>
          <w:color w:val="000000"/>
          <w:sz w:val="21"/>
          <w:szCs w:val="21"/>
          <w:lang w:val="lt-LT" w:eastAsia="lt-LT"/>
        </w:rPr>
        <w:t>m. Žemaitukų veislės žirgams.</w:t>
      </w:r>
      <w:r w:rsidRPr="00E71448">
        <w:rPr>
          <w:rFonts w:ascii="Times-Bold" w:hAnsi="Times-Bold" w:cs="Times-Bold"/>
          <w:b/>
          <w:bCs/>
          <w:color w:val="000000"/>
          <w:sz w:val="21"/>
          <w:szCs w:val="21"/>
          <w:lang w:val="lt-LT" w:eastAsia="lt-LT"/>
        </w:rPr>
        <w:t xml:space="preserve"> </w:t>
      </w:r>
    </w:p>
    <w:p w:rsidR="00CD7EDF" w:rsidRPr="00CC5561" w:rsidRDefault="00CD7EDF" w:rsidP="00320585">
      <w:pPr>
        <w:rPr>
          <w:rFonts w:ascii="Times-Roman" w:hAnsi="Times-Roman" w:cs="Times-Roman"/>
          <w:sz w:val="21"/>
          <w:szCs w:val="21"/>
          <w:lang w:val="lt-LT" w:eastAsia="lt-LT"/>
        </w:rPr>
      </w:pPr>
    </w:p>
    <w:p w:rsidR="00CD7EDF" w:rsidRPr="00CC5561" w:rsidRDefault="00CD7EDF" w:rsidP="00320585">
      <w:pPr>
        <w:rPr>
          <w:rFonts w:ascii="Times-Roman" w:hAnsi="Times-Roman" w:cs="Times-Roman"/>
          <w:sz w:val="21"/>
          <w:szCs w:val="21"/>
          <w:lang w:val="lt-LT" w:eastAsia="lt-LT"/>
        </w:rPr>
      </w:pPr>
      <w:r w:rsidRPr="00CC5561">
        <w:rPr>
          <w:rFonts w:ascii="Times-Bold" w:hAnsi="Times-Bold" w:cs="Times-Bold"/>
          <w:sz w:val="21"/>
          <w:szCs w:val="21"/>
          <w:lang w:val="lt-LT" w:eastAsia="lt-LT"/>
        </w:rPr>
        <w:t xml:space="preserve">Prizinis fondas </w:t>
      </w:r>
      <w:r>
        <w:rPr>
          <w:rFonts w:ascii="Times-Roman" w:hAnsi="Times-Roman" w:cs="Times-Roman"/>
          <w:sz w:val="21"/>
          <w:szCs w:val="21"/>
          <w:lang w:val="lt-LT" w:eastAsia="lt-LT"/>
        </w:rPr>
        <w:t>900</w:t>
      </w:r>
      <w:r w:rsidRPr="00CC5561">
        <w:rPr>
          <w:rFonts w:ascii="Times-Roman" w:hAnsi="Times-Roman" w:cs="Times-Roman"/>
          <w:sz w:val="21"/>
          <w:szCs w:val="21"/>
          <w:lang w:val="lt-LT" w:eastAsia="lt-LT"/>
        </w:rPr>
        <w:t xml:space="preserve"> litų.</w:t>
      </w:r>
      <w:r>
        <w:rPr>
          <w:rFonts w:ascii="Times-Roman" w:hAnsi="Times-Roman" w:cs="Times-Roman"/>
          <w:sz w:val="21"/>
          <w:szCs w:val="21"/>
          <w:lang w:val="lt-LT" w:eastAsia="lt-LT"/>
        </w:rPr>
        <w:t xml:space="preserve"> I – 300lt, II – 250lt, III – 200lt, IV – 150lt.</w:t>
      </w:r>
    </w:p>
    <w:p w:rsidR="00CD7EDF" w:rsidRDefault="00CD7EDF" w:rsidP="00320585">
      <w:pPr>
        <w:rPr>
          <w:b/>
          <w:bCs/>
          <w:color w:val="1F497D"/>
        </w:rPr>
      </w:pPr>
      <w:r>
        <w:rPr>
          <w:b/>
          <w:bCs/>
          <w:color w:val="1F497D"/>
        </w:rPr>
        <w:t>Padokas 16.30val. Startas 15min po padoko.</w:t>
      </w:r>
    </w:p>
    <w:p w:rsidR="00CD7EDF" w:rsidRPr="005C6209" w:rsidRDefault="00CD7EDF" w:rsidP="00320585">
      <w:pPr>
        <w:rPr>
          <w:b/>
          <w:bCs/>
          <w:color w:val="1F497D"/>
        </w:rPr>
      </w:pPr>
      <w:r>
        <w:rPr>
          <w:rFonts w:ascii="TimesNewRomanPS-BoldMT" w:hAnsi="TimesNewRomanPS-BoldMT"/>
          <w:b/>
          <w:bCs/>
          <w:lang w:val="lt-LT" w:eastAsia="lt-LT"/>
        </w:rPr>
        <w:t>Temperatūra 26 C.Debesuota su pragiedruliais.Takas  minktas</w:t>
      </w:r>
      <w:r>
        <w:rPr>
          <w:rFonts w:ascii="TimesNewRomanPSMT" w:hAnsi="TimesNewRomanPSMT"/>
          <w:lang w:val="lt-LT" w:eastAsia="lt-LT"/>
        </w:rPr>
        <w:t>.</w:t>
      </w:r>
    </w:p>
    <w:p w:rsidR="00CD7EDF" w:rsidRDefault="00CD7EDF" w:rsidP="00320585">
      <w:pPr>
        <w:rPr>
          <w:b/>
          <w:bCs/>
          <w:lang w:val="lt-LT"/>
        </w:rPr>
      </w:pPr>
      <w:r>
        <w:rPr>
          <w:b/>
          <w:bCs/>
        </w:rPr>
        <w:t xml:space="preserve">           ŽAGARĖS HIPODROMAS 2012 07 14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409"/>
        <w:gridCol w:w="709"/>
        <w:gridCol w:w="2126"/>
        <w:gridCol w:w="1418"/>
        <w:gridCol w:w="2126"/>
        <w:gridCol w:w="709"/>
        <w:gridCol w:w="877"/>
        <w:gridCol w:w="1134"/>
        <w:gridCol w:w="774"/>
        <w:gridCol w:w="840"/>
      </w:tblGrid>
      <w:tr w:rsidR="00CD7EDF" w:rsidTr="00DC10BF">
        <w:tc>
          <w:tcPr>
            <w:tcW w:w="426" w:type="dxa"/>
          </w:tcPr>
          <w:p w:rsidR="00CD7EDF" w:rsidRDefault="00CD7EDF" w:rsidP="00562A77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Starto Nr.</w:t>
            </w:r>
          </w:p>
        </w:tc>
        <w:tc>
          <w:tcPr>
            <w:tcW w:w="2409" w:type="dxa"/>
          </w:tcPr>
          <w:p w:rsidR="00CD7EDF" w:rsidRDefault="00CD7EDF" w:rsidP="00562A77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Žirgas</w:t>
            </w:r>
          </w:p>
        </w:tc>
        <w:tc>
          <w:tcPr>
            <w:tcW w:w="709" w:type="dxa"/>
          </w:tcPr>
          <w:p w:rsidR="00CD7EDF" w:rsidRDefault="00CD7EDF" w:rsidP="00562A77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Amžius,</w:t>
            </w:r>
          </w:p>
          <w:p w:rsidR="00CD7EDF" w:rsidRDefault="00CD7EDF" w:rsidP="00562A77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spalva, lytis</w:t>
            </w:r>
          </w:p>
        </w:tc>
        <w:tc>
          <w:tcPr>
            <w:tcW w:w="2126" w:type="dxa"/>
          </w:tcPr>
          <w:p w:rsidR="00CD7EDF" w:rsidRDefault="00CD7EDF" w:rsidP="00562A77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Žirgo savininkas</w:t>
            </w:r>
          </w:p>
        </w:tc>
        <w:tc>
          <w:tcPr>
            <w:tcW w:w="1418" w:type="dxa"/>
          </w:tcPr>
          <w:p w:rsidR="00CD7EDF" w:rsidRDefault="00CD7EDF" w:rsidP="00562A77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Treneris</w:t>
            </w:r>
          </w:p>
        </w:tc>
        <w:tc>
          <w:tcPr>
            <w:tcW w:w="2126" w:type="dxa"/>
          </w:tcPr>
          <w:p w:rsidR="00CD7EDF" w:rsidRDefault="00CD7EDF" w:rsidP="00562A77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Žokėjas,</w:t>
            </w:r>
          </w:p>
          <w:p w:rsidR="00CD7EDF" w:rsidRDefault="00CD7EDF" w:rsidP="00562A77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Jo kategorija</w:t>
            </w:r>
          </w:p>
        </w:tc>
        <w:tc>
          <w:tcPr>
            <w:tcW w:w="709" w:type="dxa"/>
          </w:tcPr>
          <w:p w:rsidR="00CD7EDF" w:rsidRDefault="00CD7EDF" w:rsidP="00562A77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Svoris</w:t>
            </w:r>
          </w:p>
          <w:p w:rsidR="00CD7EDF" w:rsidRDefault="00CD7EDF" w:rsidP="00562A77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bazinis,</w:t>
            </w:r>
          </w:p>
          <w:p w:rsidR="00CD7EDF" w:rsidRDefault="00CD7EDF" w:rsidP="00562A77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kg</w:t>
            </w:r>
          </w:p>
        </w:tc>
        <w:tc>
          <w:tcPr>
            <w:tcW w:w="877" w:type="dxa"/>
          </w:tcPr>
          <w:p w:rsidR="00CD7EDF" w:rsidRDefault="00CD7EDF" w:rsidP="00562A77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Svoris</w:t>
            </w:r>
          </w:p>
          <w:p w:rsidR="00CD7EDF" w:rsidRDefault="00CD7EDF" w:rsidP="00562A77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Faktiškas,</w:t>
            </w:r>
          </w:p>
          <w:p w:rsidR="00CD7EDF" w:rsidRDefault="00CD7EDF" w:rsidP="00562A77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 xml:space="preserve">kg </w:t>
            </w:r>
          </w:p>
          <w:p w:rsidR="00CD7EDF" w:rsidRDefault="00CD7EDF" w:rsidP="00562A77">
            <w:pPr>
              <w:rPr>
                <w:b/>
                <w:bCs/>
                <w:lang w:val="lt-LT"/>
              </w:rPr>
            </w:pPr>
          </w:p>
        </w:tc>
        <w:tc>
          <w:tcPr>
            <w:tcW w:w="1134" w:type="dxa"/>
          </w:tcPr>
          <w:p w:rsidR="00CD7EDF" w:rsidRDefault="00CD7EDF" w:rsidP="00562A77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 xml:space="preserve"> Laikas </w:t>
            </w:r>
          </w:p>
        </w:tc>
        <w:tc>
          <w:tcPr>
            <w:tcW w:w="774" w:type="dxa"/>
          </w:tcPr>
          <w:p w:rsidR="00CD7EDF" w:rsidRDefault="00CD7EDF" w:rsidP="00562A77">
            <w:pPr>
              <w:rPr>
                <w:b/>
                <w:bCs/>
                <w:lang w:val="lt-LT"/>
              </w:rPr>
            </w:pPr>
          </w:p>
          <w:p w:rsidR="00CD7EDF" w:rsidRDefault="00CD7EDF" w:rsidP="00562A77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Vieta</w:t>
            </w:r>
          </w:p>
        </w:tc>
        <w:tc>
          <w:tcPr>
            <w:tcW w:w="840" w:type="dxa"/>
          </w:tcPr>
          <w:p w:rsidR="00CD7EDF" w:rsidRPr="00BE1E33" w:rsidRDefault="00CD7EDF" w:rsidP="00562A77">
            <w:pPr>
              <w:rPr>
                <w:b/>
                <w:bCs/>
              </w:rPr>
            </w:pPr>
            <w:r w:rsidRPr="00BE1E33">
              <w:rPr>
                <w:b/>
                <w:bCs/>
              </w:rPr>
              <w:t>VET apžiūra</w:t>
            </w:r>
          </w:p>
        </w:tc>
      </w:tr>
      <w:tr w:rsidR="00CD7EDF" w:rsidRPr="00747FC6" w:rsidTr="00DC10BF">
        <w:tc>
          <w:tcPr>
            <w:tcW w:w="426" w:type="dxa"/>
          </w:tcPr>
          <w:p w:rsidR="00CD7EDF" w:rsidRDefault="00CD7EDF" w:rsidP="00562A77">
            <w:pPr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1.</w:t>
            </w:r>
          </w:p>
        </w:tc>
        <w:tc>
          <w:tcPr>
            <w:tcW w:w="2409" w:type="dxa"/>
          </w:tcPr>
          <w:p w:rsidR="00CD7EDF" w:rsidRDefault="00CD7EDF" w:rsidP="00562A77">
            <w:pPr>
              <w:ind w:right="-1342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ŽAIBAS Žrg.240</w:t>
            </w:r>
          </w:p>
        </w:tc>
        <w:tc>
          <w:tcPr>
            <w:tcW w:w="709" w:type="dxa"/>
          </w:tcPr>
          <w:p w:rsidR="00CD7EDF" w:rsidRDefault="00CD7EDF" w:rsidP="00562A77">
            <w:pPr>
              <w:ind w:right="-1342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12.j. E</w:t>
            </w:r>
          </w:p>
        </w:tc>
        <w:tc>
          <w:tcPr>
            <w:tcW w:w="2126" w:type="dxa"/>
          </w:tcPr>
          <w:p w:rsidR="00CD7EDF" w:rsidRDefault="00CD7EDF" w:rsidP="00562A77">
            <w:pPr>
              <w:ind w:right="-1342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LSMU Gyvulininkystės institutas</w:t>
            </w:r>
          </w:p>
        </w:tc>
        <w:tc>
          <w:tcPr>
            <w:tcW w:w="1418" w:type="dxa"/>
          </w:tcPr>
          <w:p w:rsidR="00CD7EDF" w:rsidRDefault="00CD7EDF" w:rsidP="00562A77">
            <w:pPr>
              <w:ind w:right="-1342"/>
              <w:rPr>
                <w:sz w:val="20"/>
                <w:szCs w:val="20"/>
                <w:lang w:val="lt-LT"/>
              </w:rPr>
            </w:pPr>
          </w:p>
        </w:tc>
        <w:tc>
          <w:tcPr>
            <w:tcW w:w="2126" w:type="dxa"/>
          </w:tcPr>
          <w:p w:rsidR="00CD7EDF" w:rsidRDefault="00CD7EDF" w:rsidP="00562A77">
            <w:pPr>
              <w:ind w:right="-1342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G.Katkevičiūtė</w:t>
            </w:r>
          </w:p>
        </w:tc>
        <w:tc>
          <w:tcPr>
            <w:tcW w:w="709" w:type="dxa"/>
          </w:tcPr>
          <w:p w:rsidR="00CD7EDF" w:rsidRDefault="00CD7EDF" w:rsidP="00562A77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44</w:t>
            </w:r>
          </w:p>
        </w:tc>
        <w:tc>
          <w:tcPr>
            <w:tcW w:w="877" w:type="dxa"/>
          </w:tcPr>
          <w:p w:rsidR="00CD7EDF" w:rsidRDefault="00CD7EDF" w:rsidP="00562A77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50</w:t>
            </w:r>
          </w:p>
        </w:tc>
        <w:tc>
          <w:tcPr>
            <w:tcW w:w="1134" w:type="dxa"/>
          </w:tcPr>
          <w:p w:rsidR="00CD7EDF" w:rsidRDefault="00CD7EDF" w:rsidP="00562A77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1.33.9</w:t>
            </w:r>
          </w:p>
        </w:tc>
        <w:tc>
          <w:tcPr>
            <w:tcW w:w="774" w:type="dxa"/>
          </w:tcPr>
          <w:p w:rsidR="00CD7EDF" w:rsidRDefault="00CD7EDF" w:rsidP="00562A77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4</w:t>
            </w:r>
          </w:p>
        </w:tc>
        <w:tc>
          <w:tcPr>
            <w:tcW w:w="840" w:type="dxa"/>
          </w:tcPr>
          <w:p w:rsidR="00CD7EDF" w:rsidRPr="00747FC6" w:rsidRDefault="00CD7EDF" w:rsidP="00562A77">
            <w:pPr>
              <w:rPr>
                <w:lang w:val="lt-LT"/>
              </w:rPr>
            </w:pPr>
          </w:p>
        </w:tc>
      </w:tr>
      <w:tr w:rsidR="00CD7EDF" w:rsidTr="00DC10BF">
        <w:tc>
          <w:tcPr>
            <w:tcW w:w="426" w:type="dxa"/>
          </w:tcPr>
          <w:p w:rsidR="00CD7EDF" w:rsidRDefault="00CD7EDF" w:rsidP="00562A77">
            <w:pPr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2.</w:t>
            </w:r>
          </w:p>
        </w:tc>
        <w:tc>
          <w:tcPr>
            <w:tcW w:w="2409" w:type="dxa"/>
          </w:tcPr>
          <w:p w:rsidR="00CD7EDF" w:rsidRDefault="00CD7EDF" w:rsidP="00562A77">
            <w:pPr>
              <w:ind w:right="-1342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ALMIS Žrg.522</w:t>
            </w:r>
          </w:p>
        </w:tc>
        <w:tc>
          <w:tcPr>
            <w:tcW w:w="709" w:type="dxa"/>
          </w:tcPr>
          <w:p w:rsidR="00CD7EDF" w:rsidRDefault="00CD7EDF" w:rsidP="00562A77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7,j,E</w:t>
            </w:r>
          </w:p>
        </w:tc>
        <w:tc>
          <w:tcPr>
            <w:tcW w:w="2126" w:type="dxa"/>
          </w:tcPr>
          <w:p w:rsidR="00CD7EDF" w:rsidRDefault="00CD7EDF" w:rsidP="00562A77">
            <w:pPr>
              <w:ind w:right="-1342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LSMU Gyvulininkystės</w:t>
            </w:r>
          </w:p>
        </w:tc>
        <w:tc>
          <w:tcPr>
            <w:tcW w:w="1418" w:type="dxa"/>
          </w:tcPr>
          <w:p w:rsidR="00CD7EDF" w:rsidRDefault="00CD7EDF" w:rsidP="00562A77">
            <w:pPr>
              <w:ind w:right="-1342"/>
              <w:rPr>
                <w:sz w:val="20"/>
                <w:szCs w:val="20"/>
                <w:lang w:val="lt-LT"/>
              </w:rPr>
            </w:pPr>
          </w:p>
        </w:tc>
        <w:tc>
          <w:tcPr>
            <w:tcW w:w="2126" w:type="dxa"/>
          </w:tcPr>
          <w:p w:rsidR="00CD7EDF" w:rsidRDefault="00CD7EDF" w:rsidP="00562A77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A.Miknevičius</w:t>
            </w:r>
          </w:p>
        </w:tc>
        <w:tc>
          <w:tcPr>
            <w:tcW w:w="709" w:type="dxa"/>
          </w:tcPr>
          <w:p w:rsidR="00CD7EDF" w:rsidRDefault="00CD7EDF" w:rsidP="00562A77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76</w:t>
            </w:r>
          </w:p>
        </w:tc>
        <w:tc>
          <w:tcPr>
            <w:tcW w:w="877" w:type="dxa"/>
          </w:tcPr>
          <w:p w:rsidR="00CD7EDF" w:rsidRDefault="00CD7EDF" w:rsidP="00562A77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80</w:t>
            </w:r>
          </w:p>
        </w:tc>
        <w:tc>
          <w:tcPr>
            <w:tcW w:w="1134" w:type="dxa"/>
          </w:tcPr>
          <w:p w:rsidR="00CD7EDF" w:rsidRDefault="00CD7EDF" w:rsidP="00562A77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1.31.8</w:t>
            </w:r>
          </w:p>
        </w:tc>
        <w:tc>
          <w:tcPr>
            <w:tcW w:w="774" w:type="dxa"/>
          </w:tcPr>
          <w:p w:rsidR="00CD7EDF" w:rsidRDefault="00CD7EDF" w:rsidP="00562A77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3</w:t>
            </w:r>
          </w:p>
        </w:tc>
        <w:tc>
          <w:tcPr>
            <w:tcW w:w="840" w:type="dxa"/>
          </w:tcPr>
          <w:p w:rsidR="00CD7EDF" w:rsidRDefault="00CD7EDF" w:rsidP="00562A77">
            <w:pPr>
              <w:rPr>
                <w:sz w:val="20"/>
                <w:szCs w:val="20"/>
                <w:lang w:val="lt-LT"/>
              </w:rPr>
            </w:pPr>
          </w:p>
        </w:tc>
      </w:tr>
      <w:tr w:rsidR="00CD7EDF" w:rsidRPr="004149BC" w:rsidTr="00DC10BF">
        <w:tc>
          <w:tcPr>
            <w:tcW w:w="426" w:type="dxa"/>
          </w:tcPr>
          <w:p w:rsidR="00CD7EDF" w:rsidRDefault="00CD7EDF" w:rsidP="00562A77">
            <w:pPr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3.</w:t>
            </w:r>
          </w:p>
        </w:tc>
        <w:tc>
          <w:tcPr>
            <w:tcW w:w="2409" w:type="dxa"/>
          </w:tcPr>
          <w:p w:rsidR="00CD7EDF" w:rsidRDefault="00CD7EDF" w:rsidP="00562A77">
            <w:pPr>
              <w:ind w:right="-1342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PERLIS Žrg.515</w:t>
            </w:r>
          </w:p>
        </w:tc>
        <w:tc>
          <w:tcPr>
            <w:tcW w:w="709" w:type="dxa"/>
          </w:tcPr>
          <w:p w:rsidR="00CD7EDF" w:rsidRDefault="00CD7EDF" w:rsidP="00562A77">
            <w:pPr>
              <w:ind w:right="-1342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7,b, kastr.</w:t>
            </w:r>
          </w:p>
        </w:tc>
        <w:tc>
          <w:tcPr>
            <w:tcW w:w="2126" w:type="dxa"/>
          </w:tcPr>
          <w:p w:rsidR="00CD7EDF" w:rsidRDefault="00CD7EDF" w:rsidP="00562A77">
            <w:pPr>
              <w:ind w:right="-1342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S.S.Lečkauskai</w:t>
            </w:r>
          </w:p>
        </w:tc>
        <w:tc>
          <w:tcPr>
            <w:tcW w:w="1418" w:type="dxa"/>
          </w:tcPr>
          <w:p w:rsidR="00CD7EDF" w:rsidRDefault="00CD7EDF" w:rsidP="00562A77">
            <w:pPr>
              <w:ind w:right="-1342"/>
              <w:rPr>
                <w:sz w:val="20"/>
                <w:szCs w:val="20"/>
                <w:lang w:val="lt-LT"/>
              </w:rPr>
            </w:pPr>
          </w:p>
        </w:tc>
        <w:tc>
          <w:tcPr>
            <w:tcW w:w="2126" w:type="dxa"/>
          </w:tcPr>
          <w:p w:rsidR="00CD7EDF" w:rsidRDefault="00CD7EDF" w:rsidP="00562A77">
            <w:pPr>
              <w:ind w:right="-1342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K.Šiušytė</w:t>
            </w:r>
          </w:p>
        </w:tc>
        <w:tc>
          <w:tcPr>
            <w:tcW w:w="709" w:type="dxa"/>
          </w:tcPr>
          <w:p w:rsidR="00CD7EDF" w:rsidRDefault="00CD7EDF" w:rsidP="00562A77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39</w:t>
            </w:r>
          </w:p>
        </w:tc>
        <w:tc>
          <w:tcPr>
            <w:tcW w:w="877" w:type="dxa"/>
          </w:tcPr>
          <w:p w:rsidR="00CD7EDF" w:rsidRDefault="00CD7EDF" w:rsidP="00562A77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50</w:t>
            </w:r>
          </w:p>
        </w:tc>
        <w:tc>
          <w:tcPr>
            <w:tcW w:w="1134" w:type="dxa"/>
          </w:tcPr>
          <w:p w:rsidR="00CD7EDF" w:rsidRDefault="00CD7EDF" w:rsidP="00562A77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1.28.7</w:t>
            </w:r>
          </w:p>
        </w:tc>
        <w:tc>
          <w:tcPr>
            <w:tcW w:w="774" w:type="dxa"/>
          </w:tcPr>
          <w:p w:rsidR="00CD7EDF" w:rsidRDefault="00CD7EDF" w:rsidP="00562A77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840" w:type="dxa"/>
          </w:tcPr>
          <w:p w:rsidR="00CD7EDF" w:rsidRPr="004149BC" w:rsidRDefault="00CD7EDF" w:rsidP="00562A77">
            <w:pPr>
              <w:rPr>
                <w:lang w:val="lt-LT"/>
              </w:rPr>
            </w:pPr>
          </w:p>
        </w:tc>
      </w:tr>
      <w:tr w:rsidR="00CD7EDF" w:rsidRPr="004149BC" w:rsidTr="00DC10BF">
        <w:tc>
          <w:tcPr>
            <w:tcW w:w="426" w:type="dxa"/>
          </w:tcPr>
          <w:p w:rsidR="00CD7EDF" w:rsidRDefault="00CD7EDF" w:rsidP="00562A77">
            <w:pPr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4.</w:t>
            </w:r>
          </w:p>
        </w:tc>
        <w:tc>
          <w:tcPr>
            <w:tcW w:w="2409" w:type="dxa"/>
          </w:tcPr>
          <w:p w:rsidR="00CD7EDF" w:rsidRDefault="00CD7EDF" w:rsidP="00562A77">
            <w:pPr>
              <w:ind w:right="-1342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TOPOLIS Žrg.378</w:t>
            </w:r>
          </w:p>
        </w:tc>
        <w:tc>
          <w:tcPr>
            <w:tcW w:w="709" w:type="dxa"/>
          </w:tcPr>
          <w:p w:rsidR="00CD7EDF" w:rsidRDefault="00CD7EDF" w:rsidP="00562A77">
            <w:pPr>
              <w:ind w:right="-1342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7,b, kastr.</w:t>
            </w:r>
          </w:p>
        </w:tc>
        <w:tc>
          <w:tcPr>
            <w:tcW w:w="2126" w:type="dxa"/>
          </w:tcPr>
          <w:p w:rsidR="00CD7EDF" w:rsidRDefault="00CD7EDF" w:rsidP="00562A77">
            <w:pPr>
              <w:ind w:right="-1342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S. S. Leškauskai</w:t>
            </w:r>
          </w:p>
        </w:tc>
        <w:tc>
          <w:tcPr>
            <w:tcW w:w="1418" w:type="dxa"/>
          </w:tcPr>
          <w:p w:rsidR="00CD7EDF" w:rsidRDefault="00CD7EDF" w:rsidP="00562A77">
            <w:pPr>
              <w:ind w:right="-1342"/>
              <w:rPr>
                <w:sz w:val="20"/>
                <w:szCs w:val="20"/>
                <w:lang w:val="lt-LT"/>
              </w:rPr>
            </w:pPr>
          </w:p>
        </w:tc>
        <w:tc>
          <w:tcPr>
            <w:tcW w:w="2126" w:type="dxa"/>
          </w:tcPr>
          <w:p w:rsidR="00CD7EDF" w:rsidRDefault="00CD7EDF" w:rsidP="00562A77">
            <w:pPr>
              <w:ind w:right="-1342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A.Grajauskaitė</w:t>
            </w:r>
          </w:p>
        </w:tc>
        <w:tc>
          <w:tcPr>
            <w:tcW w:w="709" w:type="dxa"/>
          </w:tcPr>
          <w:p w:rsidR="00CD7EDF" w:rsidRDefault="00CD7EDF" w:rsidP="00562A77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53</w:t>
            </w:r>
          </w:p>
        </w:tc>
        <w:tc>
          <w:tcPr>
            <w:tcW w:w="877" w:type="dxa"/>
          </w:tcPr>
          <w:p w:rsidR="00CD7EDF" w:rsidRDefault="00CD7EDF" w:rsidP="00562A77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61.3</w:t>
            </w:r>
          </w:p>
        </w:tc>
        <w:tc>
          <w:tcPr>
            <w:tcW w:w="1134" w:type="dxa"/>
          </w:tcPr>
          <w:p w:rsidR="00CD7EDF" w:rsidRDefault="00CD7EDF" w:rsidP="00562A77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1.29.0</w:t>
            </w:r>
          </w:p>
        </w:tc>
        <w:tc>
          <w:tcPr>
            <w:tcW w:w="774" w:type="dxa"/>
          </w:tcPr>
          <w:p w:rsidR="00CD7EDF" w:rsidRDefault="00CD7EDF" w:rsidP="00562A77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2</w:t>
            </w:r>
          </w:p>
        </w:tc>
        <w:tc>
          <w:tcPr>
            <w:tcW w:w="840" w:type="dxa"/>
          </w:tcPr>
          <w:p w:rsidR="00CD7EDF" w:rsidRPr="004149BC" w:rsidRDefault="00CD7EDF" w:rsidP="00562A77">
            <w:pPr>
              <w:rPr>
                <w:lang w:val="lt-LT"/>
              </w:rPr>
            </w:pPr>
          </w:p>
        </w:tc>
      </w:tr>
      <w:tr w:rsidR="00CD7EDF" w:rsidRPr="004149BC" w:rsidTr="00DC10BF">
        <w:tc>
          <w:tcPr>
            <w:tcW w:w="426" w:type="dxa"/>
          </w:tcPr>
          <w:p w:rsidR="00CD7EDF" w:rsidRDefault="00CD7EDF" w:rsidP="00562A77">
            <w:pPr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5.</w:t>
            </w:r>
          </w:p>
        </w:tc>
        <w:tc>
          <w:tcPr>
            <w:tcW w:w="2409" w:type="dxa"/>
          </w:tcPr>
          <w:p w:rsidR="00CD7EDF" w:rsidRDefault="00CD7EDF" w:rsidP="00562A77">
            <w:pPr>
              <w:ind w:right="-1342"/>
              <w:rPr>
                <w:sz w:val="20"/>
                <w:szCs w:val="20"/>
                <w:lang w:val="lt-LT"/>
              </w:rPr>
            </w:pPr>
          </w:p>
        </w:tc>
        <w:tc>
          <w:tcPr>
            <w:tcW w:w="709" w:type="dxa"/>
          </w:tcPr>
          <w:p w:rsidR="00CD7EDF" w:rsidRDefault="00CD7EDF" w:rsidP="00562A77">
            <w:pPr>
              <w:ind w:right="-1342"/>
              <w:rPr>
                <w:sz w:val="20"/>
                <w:szCs w:val="20"/>
                <w:lang w:val="lt-LT"/>
              </w:rPr>
            </w:pPr>
          </w:p>
        </w:tc>
        <w:tc>
          <w:tcPr>
            <w:tcW w:w="2126" w:type="dxa"/>
          </w:tcPr>
          <w:p w:rsidR="00CD7EDF" w:rsidRDefault="00CD7EDF" w:rsidP="00562A77">
            <w:pPr>
              <w:ind w:right="-1342"/>
              <w:rPr>
                <w:sz w:val="20"/>
                <w:szCs w:val="20"/>
                <w:lang w:val="lt-LT"/>
              </w:rPr>
            </w:pPr>
          </w:p>
        </w:tc>
        <w:tc>
          <w:tcPr>
            <w:tcW w:w="1418" w:type="dxa"/>
          </w:tcPr>
          <w:p w:rsidR="00CD7EDF" w:rsidRDefault="00CD7EDF" w:rsidP="00562A77">
            <w:pPr>
              <w:ind w:right="-1342"/>
              <w:rPr>
                <w:sz w:val="20"/>
                <w:szCs w:val="20"/>
                <w:lang w:val="lt-LT"/>
              </w:rPr>
            </w:pPr>
          </w:p>
        </w:tc>
        <w:tc>
          <w:tcPr>
            <w:tcW w:w="2126" w:type="dxa"/>
          </w:tcPr>
          <w:p w:rsidR="00CD7EDF" w:rsidRDefault="00CD7EDF" w:rsidP="00562A77">
            <w:pPr>
              <w:ind w:right="-1342"/>
              <w:rPr>
                <w:sz w:val="20"/>
                <w:szCs w:val="20"/>
                <w:lang w:val="lt-LT"/>
              </w:rPr>
            </w:pPr>
          </w:p>
        </w:tc>
        <w:tc>
          <w:tcPr>
            <w:tcW w:w="709" w:type="dxa"/>
          </w:tcPr>
          <w:p w:rsidR="00CD7EDF" w:rsidRDefault="00CD7EDF" w:rsidP="00562A77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877" w:type="dxa"/>
          </w:tcPr>
          <w:p w:rsidR="00CD7EDF" w:rsidRDefault="00CD7EDF" w:rsidP="00562A77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134" w:type="dxa"/>
          </w:tcPr>
          <w:p w:rsidR="00CD7EDF" w:rsidRDefault="00CD7EDF" w:rsidP="00562A77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774" w:type="dxa"/>
          </w:tcPr>
          <w:p w:rsidR="00CD7EDF" w:rsidRDefault="00CD7EDF" w:rsidP="00562A77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840" w:type="dxa"/>
          </w:tcPr>
          <w:p w:rsidR="00CD7EDF" w:rsidRPr="004149BC" w:rsidRDefault="00CD7EDF" w:rsidP="00562A77">
            <w:pPr>
              <w:rPr>
                <w:lang w:val="lt-LT"/>
              </w:rPr>
            </w:pPr>
          </w:p>
        </w:tc>
      </w:tr>
    </w:tbl>
    <w:p w:rsidR="00CD7EDF" w:rsidRDefault="00CD7EDF" w:rsidP="00320585">
      <w:pPr>
        <w:rPr>
          <w:b/>
          <w:bCs/>
          <w:lang w:val="lt-LT"/>
        </w:rPr>
      </w:pPr>
    </w:p>
    <w:p w:rsidR="00CD7EDF" w:rsidRDefault="00CD7EDF" w:rsidP="00320585">
      <w:pPr>
        <w:rPr>
          <w:b/>
          <w:bCs/>
          <w:lang w:val="lt-LT"/>
        </w:rPr>
      </w:pPr>
      <w:r>
        <w:rPr>
          <w:b/>
          <w:bCs/>
          <w:lang w:val="lt-LT"/>
        </w:rPr>
        <w:t>Bėgimo stilius: Greitas tempas su  dviejų lyderių kova  distancijos gale.</w:t>
      </w:r>
    </w:p>
    <w:p w:rsidR="00CD7EDF" w:rsidRDefault="00CD7EDF" w:rsidP="00320585">
      <w:pPr>
        <w:rPr>
          <w:b/>
          <w:bCs/>
          <w:lang w:val="lt-LT"/>
        </w:rPr>
      </w:pPr>
    </w:p>
    <w:p w:rsidR="00CD7EDF" w:rsidRDefault="00CD7EDF" w:rsidP="00320585">
      <w:pPr>
        <w:rPr>
          <w:b/>
          <w:bCs/>
          <w:lang w:val="lt-LT"/>
        </w:rPr>
      </w:pPr>
    </w:p>
    <w:p w:rsidR="00CD7EDF" w:rsidRDefault="00CD7EDF" w:rsidP="00320585">
      <w:pPr>
        <w:rPr>
          <w:b/>
          <w:bCs/>
          <w:lang w:val="lt-LT"/>
        </w:rPr>
      </w:pPr>
    </w:p>
    <w:p w:rsidR="00CD7EDF" w:rsidRDefault="00CD7EDF" w:rsidP="00320585">
      <w:pPr>
        <w:rPr>
          <w:b/>
          <w:bCs/>
          <w:lang w:val="lt-LT"/>
        </w:rPr>
      </w:pPr>
    </w:p>
    <w:p w:rsidR="00CD7EDF" w:rsidRDefault="00CD7EDF" w:rsidP="00320585">
      <w:pPr>
        <w:rPr>
          <w:b/>
          <w:bCs/>
          <w:lang w:val="lt-LT"/>
        </w:rPr>
      </w:pPr>
    </w:p>
    <w:p w:rsidR="00CD7EDF" w:rsidRDefault="00CD7EDF" w:rsidP="00320585">
      <w:pPr>
        <w:rPr>
          <w:b/>
          <w:bCs/>
          <w:lang w:val="lt-LT"/>
        </w:rPr>
      </w:pPr>
      <w:r>
        <w:rPr>
          <w:b/>
          <w:bCs/>
          <w:lang w:val="lt-LT"/>
        </w:rPr>
        <w:tab/>
      </w:r>
      <w:r>
        <w:pict>
          <v:shape id="_x0000_i1027" type="#_x0000_t75" style="width:69pt;height:79.5pt">
            <v:imagedata r:id="rId4" o:title=""/>
          </v:shape>
        </w:pict>
      </w:r>
      <w:r w:rsidRPr="009C1343">
        <w:rPr>
          <w:rFonts w:ascii="Arial" w:hAnsi="Arial" w:cs="Arial"/>
          <w:b/>
          <w:bCs/>
          <w:color w:val="0033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3300"/>
          <w:sz w:val="20"/>
          <w:szCs w:val="20"/>
        </w:rPr>
        <w:t>LIETUVOS ŽOKĖJŲ KLUBAS</w:t>
      </w:r>
    </w:p>
    <w:p w:rsidR="00CD7EDF" w:rsidRDefault="00CD7EDF" w:rsidP="00320585">
      <w:pPr>
        <w:pStyle w:val="Heading1"/>
      </w:pPr>
      <w:r>
        <w:pict>
          <v:shape id="_x0000_i1028" type="#_x0000_t75" style="width:474pt;height:3pt">
            <v:imagedata r:id="rId6" o:title=""/>
          </v:shape>
        </w:pict>
      </w:r>
    </w:p>
    <w:p w:rsidR="00CD7EDF" w:rsidRDefault="00CD7EDF" w:rsidP="00320585">
      <w:pPr>
        <w:rPr>
          <w:lang w:val="lt-LT"/>
        </w:rPr>
      </w:pPr>
    </w:p>
    <w:p w:rsidR="00CD7EDF" w:rsidRDefault="00CD7EDF" w:rsidP="00320585"/>
    <w:p w:rsidR="00CD7EDF" w:rsidRDefault="00CD7EDF" w:rsidP="00320585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Žirgų lenktynių starto-finišo  protokolas Nr. 2</w:t>
      </w:r>
    </w:p>
    <w:p w:rsidR="00CD7EDF" w:rsidRPr="00B51076" w:rsidRDefault="00CD7EDF" w:rsidP="00320585">
      <w:pPr>
        <w:rPr>
          <w:lang w:val="lt-LT"/>
        </w:rPr>
      </w:pPr>
    </w:p>
    <w:p w:rsidR="00CD7EDF" w:rsidRPr="00E71448" w:rsidRDefault="00CD7EDF" w:rsidP="00320585">
      <w:pPr>
        <w:rPr>
          <w:rFonts w:ascii="Times-Roman" w:hAnsi="Times-Roman" w:cs="Times-Roman"/>
          <w:sz w:val="21"/>
          <w:szCs w:val="21"/>
          <w:lang w:val="lt-LT" w:eastAsia="lt-LT"/>
        </w:rPr>
      </w:pPr>
      <w:r w:rsidRPr="002E585F">
        <w:rPr>
          <w:b/>
          <w:bCs/>
          <w:lang w:val="lt-LT"/>
        </w:rPr>
        <w:t xml:space="preserve"> </w:t>
      </w:r>
      <w:r>
        <w:rPr>
          <w:rFonts w:ascii="Times-Bold" w:hAnsi="Times-Bold" w:cs="Times-Bold"/>
          <w:b/>
          <w:bCs/>
          <w:sz w:val="21"/>
          <w:szCs w:val="21"/>
          <w:lang w:val="lt-LT" w:eastAsia="lt-LT"/>
        </w:rPr>
        <w:t xml:space="preserve">2.Bėgimas ŽAGARĖS SPRINTAS. </w:t>
      </w:r>
      <w:r>
        <w:rPr>
          <w:rFonts w:ascii="Times-Roman" w:hAnsi="Times-Roman" w:cs="Times-Roman"/>
          <w:sz w:val="21"/>
          <w:szCs w:val="21"/>
          <w:lang w:val="lt-LT" w:eastAsia="lt-LT"/>
        </w:rPr>
        <w:t>P</w:t>
      </w:r>
      <w:r w:rsidRPr="00E71448">
        <w:rPr>
          <w:rFonts w:ascii="Times-Roman" w:hAnsi="Times-Roman" w:cs="Times-Roman"/>
          <w:sz w:val="21"/>
          <w:szCs w:val="21"/>
          <w:lang w:val="lt-LT" w:eastAsia="lt-LT"/>
        </w:rPr>
        <w:t>rizas grynakraujų</w:t>
      </w:r>
      <w:r w:rsidRPr="00E71448">
        <w:rPr>
          <w:rFonts w:ascii="TTE1ABEC18t00" w:hAnsi="TTE1ABEC18t00" w:cs="TTE1ABEC18t00"/>
          <w:sz w:val="21"/>
          <w:szCs w:val="21"/>
          <w:lang w:val="lt-LT" w:eastAsia="lt-LT"/>
        </w:rPr>
        <w:t xml:space="preserve"> </w:t>
      </w:r>
      <w:r w:rsidRPr="00E71448">
        <w:rPr>
          <w:rFonts w:ascii="Times-Roman" w:hAnsi="Times-Roman" w:cs="Times-Roman"/>
          <w:sz w:val="21"/>
          <w:szCs w:val="21"/>
          <w:lang w:val="lt-LT" w:eastAsia="lt-LT"/>
        </w:rPr>
        <w:t>jojamųjų</w:t>
      </w:r>
      <w:r w:rsidRPr="00E71448">
        <w:rPr>
          <w:rFonts w:ascii="TTE1ABEC18t00" w:hAnsi="TTE1ABEC18t00" w:cs="TTE1ABEC18t00"/>
          <w:sz w:val="21"/>
          <w:szCs w:val="21"/>
          <w:lang w:val="lt-LT" w:eastAsia="lt-LT"/>
        </w:rPr>
        <w:t xml:space="preserve"> </w:t>
      </w:r>
      <w:r w:rsidRPr="00E71448">
        <w:rPr>
          <w:rFonts w:ascii="Times-Roman" w:hAnsi="Times-Roman" w:cs="Times-Roman"/>
          <w:sz w:val="21"/>
          <w:szCs w:val="21"/>
          <w:lang w:val="lt-LT" w:eastAsia="lt-LT"/>
        </w:rPr>
        <w:t>veislės žirgams.</w:t>
      </w:r>
    </w:p>
    <w:p w:rsidR="00CD7EDF" w:rsidRDefault="00CD7EDF" w:rsidP="00320585">
      <w:pPr>
        <w:rPr>
          <w:rFonts w:ascii="Times-Roman" w:hAnsi="Times-Roman" w:cs="Times-Roman"/>
          <w:sz w:val="21"/>
          <w:szCs w:val="21"/>
          <w:lang w:val="lt-LT" w:eastAsia="lt-LT"/>
        </w:rPr>
      </w:pPr>
      <w:r w:rsidRPr="00E71448">
        <w:rPr>
          <w:rFonts w:ascii="Times-Bold" w:hAnsi="Times-Bold" w:cs="Times-Bold"/>
          <w:b/>
          <w:bCs/>
          <w:sz w:val="21"/>
          <w:szCs w:val="21"/>
          <w:lang w:val="lt-LT" w:eastAsia="lt-LT"/>
        </w:rPr>
        <w:t xml:space="preserve">Prizinis fondas </w:t>
      </w:r>
      <w:r>
        <w:rPr>
          <w:rFonts w:ascii="Times-Roman" w:hAnsi="Times-Roman" w:cs="Times-Roman"/>
          <w:sz w:val="21"/>
          <w:szCs w:val="21"/>
          <w:lang w:val="lt-LT" w:eastAsia="lt-LT"/>
        </w:rPr>
        <w:t>1500</w:t>
      </w:r>
      <w:r w:rsidRPr="00E71448">
        <w:rPr>
          <w:rFonts w:ascii="Times-Roman" w:hAnsi="Times-Roman" w:cs="Times-Roman"/>
          <w:sz w:val="21"/>
          <w:szCs w:val="21"/>
          <w:lang w:val="lt-LT" w:eastAsia="lt-LT"/>
        </w:rPr>
        <w:t xml:space="preserve"> lit</w:t>
      </w:r>
      <w:r>
        <w:rPr>
          <w:rFonts w:ascii="TTE1ABEC18t00" w:hAnsi="TTE1ABEC18t00" w:cs="TTE1ABEC18t00"/>
          <w:sz w:val="21"/>
          <w:szCs w:val="21"/>
          <w:lang w:val="lt-LT" w:eastAsia="lt-LT"/>
        </w:rPr>
        <w:t>ų I – 750lt II – 500lt III – 250lt. 1200m.</w:t>
      </w:r>
    </w:p>
    <w:p w:rsidR="00CD7EDF" w:rsidRPr="00947CD6" w:rsidRDefault="00CD7EDF" w:rsidP="00320585">
      <w:pPr>
        <w:rPr>
          <w:rFonts w:ascii="Times-Roman" w:hAnsi="Times-Roman" w:cs="Times-Roman"/>
          <w:sz w:val="21"/>
          <w:szCs w:val="21"/>
          <w:lang w:val="lt-LT" w:eastAsia="lt-LT"/>
        </w:rPr>
      </w:pPr>
      <w:r w:rsidRPr="00E71448">
        <w:rPr>
          <w:rFonts w:ascii="Times-Bold" w:hAnsi="Times-Bold" w:cs="Times-Bold"/>
          <w:b/>
          <w:bCs/>
          <w:sz w:val="21"/>
          <w:szCs w:val="21"/>
          <w:lang w:val="lt-LT" w:eastAsia="lt-LT"/>
        </w:rPr>
        <w:t>S</w:t>
      </w:r>
      <w:r w:rsidRPr="00E71448">
        <w:rPr>
          <w:rFonts w:ascii="TTE1A9F288t00" w:hAnsi="TTE1A9F288t00" w:cs="TTE1A9F288t00"/>
          <w:sz w:val="21"/>
          <w:szCs w:val="21"/>
          <w:lang w:val="lt-LT" w:eastAsia="lt-LT"/>
        </w:rPr>
        <w:t>a</w:t>
      </w:r>
      <w:r w:rsidRPr="00E71448">
        <w:rPr>
          <w:rFonts w:ascii="Times-Bold" w:hAnsi="Times-Bold" w:cs="Times-Bold"/>
          <w:b/>
          <w:bCs/>
          <w:sz w:val="21"/>
          <w:szCs w:val="21"/>
          <w:lang w:val="lt-LT" w:eastAsia="lt-LT"/>
        </w:rPr>
        <w:t>lygos</w:t>
      </w:r>
      <w:r>
        <w:rPr>
          <w:rFonts w:ascii="Times-Bold" w:hAnsi="Times-Bold" w:cs="Times-Bold"/>
          <w:b/>
          <w:bCs/>
          <w:sz w:val="21"/>
          <w:szCs w:val="21"/>
          <w:lang w:val="lt-LT" w:eastAsia="lt-LT"/>
        </w:rPr>
        <w:t xml:space="preserve">: </w:t>
      </w:r>
      <w:r w:rsidRPr="00947CD6">
        <w:rPr>
          <w:rFonts w:ascii="Times-Roman" w:hAnsi="Times-Roman" w:cs="Times-Roman"/>
          <w:sz w:val="21"/>
          <w:szCs w:val="21"/>
          <w:lang w:val="lt-LT" w:eastAsia="lt-LT"/>
        </w:rPr>
        <w:t>1. Dalyvauja grynakrauj</w:t>
      </w:r>
      <w:r w:rsidRPr="00947CD6">
        <w:rPr>
          <w:rFonts w:ascii="TTE1ABEC18t00" w:hAnsi="TTE1ABEC18t00" w:cs="TTE1ABEC18t00"/>
          <w:sz w:val="21"/>
          <w:szCs w:val="21"/>
          <w:lang w:val="lt-LT" w:eastAsia="lt-LT"/>
        </w:rPr>
        <w:t xml:space="preserve">u </w:t>
      </w:r>
      <w:r w:rsidRPr="00947CD6">
        <w:rPr>
          <w:rFonts w:ascii="Times-Roman" w:hAnsi="Times-Roman" w:cs="Times-Roman"/>
          <w:sz w:val="21"/>
          <w:szCs w:val="21"/>
          <w:lang w:val="lt-LT" w:eastAsia="lt-LT"/>
        </w:rPr>
        <w:t>jojamųjų</w:t>
      </w:r>
      <w:r w:rsidRPr="00947CD6">
        <w:rPr>
          <w:rFonts w:ascii="TTE1ABEC18t00" w:hAnsi="TTE1ABEC18t00" w:cs="TTE1ABEC18t00"/>
          <w:sz w:val="21"/>
          <w:szCs w:val="21"/>
          <w:lang w:val="lt-LT" w:eastAsia="lt-LT"/>
        </w:rPr>
        <w:t xml:space="preserve"> </w:t>
      </w:r>
      <w:r>
        <w:rPr>
          <w:rFonts w:ascii="Times-Roman" w:hAnsi="Times-Roman" w:cs="Times-Roman"/>
          <w:sz w:val="21"/>
          <w:szCs w:val="21"/>
          <w:lang w:val="lt-LT" w:eastAsia="lt-LT"/>
        </w:rPr>
        <w:t>veislės žirgai.</w:t>
      </w:r>
    </w:p>
    <w:p w:rsidR="00CD7EDF" w:rsidRPr="00947CD6" w:rsidRDefault="00CD7EDF" w:rsidP="00320585">
      <w:pPr>
        <w:rPr>
          <w:rFonts w:ascii="Times-Roman" w:hAnsi="Times-Roman" w:cs="Times-Roman"/>
          <w:sz w:val="21"/>
          <w:szCs w:val="21"/>
          <w:lang w:val="lt-LT" w:eastAsia="lt-LT"/>
        </w:rPr>
      </w:pPr>
      <w:r w:rsidRPr="00947CD6">
        <w:rPr>
          <w:rFonts w:ascii="Times-Roman" w:hAnsi="Times-Roman" w:cs="Times-Roman"/>
          <w:sz w:val="21"/>
          <w:szCs w:val="21"/>
          <w:lang w:val="lt-LT" w:eastAsia="lt-LT"/>
        </w:rPr>
        <w:t>2.</w:t>
      </w:r>
      <w:r w:rsidRPr="00E71448">
        <w:rPr>
          <w:rFonts w:ascii="Times-Roman" w:hAnsi="Times-Roman" w:cs="Times-Roman"/>
          <w:sz w:val="21"/>
          <w:szCs w:val="21"/>
          <w:lang w:val="lt-LT" w:eastAsia="lt-LT"/>
        </w:rPr>
        <w:t xml:space="preserve"> </w:t>
      </w:r>
      <w:r>
        <w:rPr>
          <w:rFonts w:ascii="Times-Roman" w:hAnsi="Times-Roman" w:cs="Times-Roman"/>
          <w:sz w:val="21"/>
          <w:szCs w:val="21"/>
          <w:lang w:val="lt-LT" w:eastAsia="lt-LT"/>
        </w:rPr>
        <w:t>Svorio nuolaida pagal amžiaus IFHAW2012 lentelę</w:t>
      </w:r>
      <w:r w:rsidRPr="00E71448">
        <w:rPr>
          <w:rFonts w:ascii="Times-Roman" w:hAnsi="Times-Roman" w:cs="Times-Roman"/>
          <w:sz w:val="21"/>
          <w:szCs w:val="21"/>
          <w:lang w:val="lt-LT" w:eastAsia="lt-LT"/>
        </w:rPr>
        <w:t xml:space="preserve"> </w:t>
      </w:r>
      <w:r>
        <w:rPr>
          <w:rFonts w:ascii="Times-Roman" w:hAnsi="Times-Roman" w:cs="Times-Roman"/>
          <w:sz w:val="21"/>
          <w:szCs w:val="21"/>
          <w:lang w:val="lt-LT" w:eastAsia="lt-LT"/>
        </w:rPr>
        <w:t>, +- surinkti kilogramai (1 +2kg, 2 +1kg, 3 +0kg 2012 metų sezone) Kumelėms 2kg nuolaida. Galioja žokėjo nuolaida.Bazinis 62kg.</w:t>
      </w:r>
    </w:p>
    <w:p w:rsidR="00CD7EDF" w:rsidRDefault="00CD7EDF" w:rsidP="00320585">
      <w:pPr>
        <w:rPr>
          <w:rFonts w:ascii="Times-Roman" w:hAnsi="Times-Roman" w:cs="Times-Roman"/>
          <w:sz w:val="21"/>
          <w:szCs w:val="21"/>
          <w:lang w:val="lt-LT" w:eastAsia="lt-LT"/>
        </w:rPr>
      </w:pPr>
      <w:r w:rsidRPr="00947CD6">
        <w:rPr>
          <w:rFonts w:ascii="Times-Roman" w:hAnsi="Times-Roman" w:cs="Times-Roman"/>
          <w:sz w:val="21"/>
          <w:szCs w:val="21"/>
          <w:lang w:val="lt-LT" w:eastAsia="lt-LT"/>
        </w:rPr>
        <w:t>3. Privaloma uniforma.</w:t>
      </w:r>
    </w:p>
    <w:p w:rsidR="00CD7EDF" w:rsidRPr="00E71448" w:rsidRDefault="00CD7EDF" w:rsidP="00320585">
      <w:pPr>
        <w:rPr>
          <w:rFonts w:ascii="Times-Roman" w:hAnsi="Times-Roman" w:cs="Times-Roman"/>
          <w:sz w:val="21"/>
          <w:szCs w:val="21"/>
          <w:lang w:val="lt-LT" w:eastAsia="lt-LT"/>
        </w:rPr>
      </w:pPr>
    </w:p>
    <w:p w:rsidR="00CD7EDF" w:rsidRDefault="00CD7EDF" w:rsidP="00320585">
      <w:pPr>
        <w:rPr>
          <w:rFonts w:ascii="Times-Roman" w:hAnsi="Times-Roman" w:cs="Times-Roman"/>
          <w:b/>
          <w:bCs/>
          <w:sz w:val="21"/>
          <w:szCs w:val="21"/>
          <w:lang w:val="lt-LT" w:eastAsia="lt-LT"/>
        </w:rPr>
      </w:pPr>
      <w:r w:rsidRPr="00E71448">
        <w:rPr>
          <w:rFonts w:ascii="Times-Roman" w:hAnsi="Times-Roman" w:cs="Times-Roman"/>
          <w:b/>
          <w:bCs/>
          <w:sz w:val="21"/>
          <w:szCs w:val="21"/>
          <w:lang w:val="lt-LT" w:eastAsia="lt-LT"/>
        </w:rPr>
        <w:t xml:space="preserve">Padokas </w:t>
      </w:r>
      <w:r>
        <w:rPr>
          <w:rFonts w:ascii="Times-Roman" w:hAnsi="Times-Roman" w:cs="Times-Roman"/>
          <w:b/>
          <w:bCs/>
          <w:sz w:val="21"/>
          <w:szCs w:val="21"/>
          <w:lang w:val="lt-LT" w:eastAsia="lt-LT"/>
        </w:rPr>
        <w:t>po pirmo bėgimo apdovanojimo ~17.00</w:t>
      </w:r>
      <w:r w:rsidRPr="00E71448">
        <w:rPr>
          <w:rFonts w:ascii="Times-Roman" w:hAnsi="Times-Roman" w:cs="Times-Roman"/>
          <w:b/>
          <w:bCs/>
          <w:sz w:val="21"/>
          <w:szCs w:val="21"/>
          <w:lang w:val="lt-LT" w:eastAsia="lt-LT"/>
        </w:rPr>
        <w:t xml:space="preserve"> Startas </w:t>
      </w:r>
      <w:r>
        <w:rPr>
          <w:rFonts w:ascii="Times-Roman" w:hAnsi="Times-Roman" w:cs="Times-Roman"/>
          <w:b/>
          <w:bCs/>
          <w:sz w:val="21"/>
          <w:szCs w:val="21"/>
          <w:lang w:val="lt-LT" w:eastAsia="lt-LT"/>
        </w:rPr>
        <w:t>20min po padoko.</w:t>
      </w:r>
    </w:p>
    <w:p w:rsidR="00CD7EDF" w:rsidRDefault="00CD7EDF" w:rsidP="00320585">
      <w:pPr>
        <w:rPr>
          <w:rFonts w:ascii="Times-Roman" w:hAnsi="Times-Roman" w:cs="Times-Roman"/>
          <w:b/>
          <w:bCs/>
          <w:sz w:val="21"/>
          <w:szCs w:val="21"/>
          <w:lang w:val="lt-LT" w:eastAsia="lt-LT"/>
        </w:rPr>
      </w:pPr>
      <w:r>
        <w:rPr>
          <w:rFonts w:ascii="TimesNewRomanPS-BoldMT" w:hAnsi="TimesNewRomanPS-BoldMT"/>
          <w:b/>
          <w:bCs/>
          <w:lang w:val="lt-LT" w:eastAsia="lt-LT"/>
        </w:rPr>
        <w:t>Temperatūra 26 C.Debesuota su pragiedruliais.Takas  minktas</w:t>
      </w:r>
      <w:r>
        <w:rPr>
          <w:rFonts w:ascii="TimesNewRomanPSMT" w:hAnsi="TimesNewRomanPSMT"/>
          <w:lang w:val="lt-LT" w:eastAsia="lt-LT"/>
        </w:rPr>
        <w:t>.</w:t>
      </w:r>
    </w:p>
    <w:p w:rsidR="00CD7EDF" w:rsidRDefault="00CD7EDF" w:rsidP="00320585">
      <w:pPr>
        <w:rPr>
          <w:rFonts w:ascii="Times-Roman" w:hAnsi="Times-Roman" w:cs="Times-Roman"/>
          <w:b/>
          <w:bCs/>
          <w:sz w:val="21"/>
          <w:szCs w:val="21"/>
          <w:lang w:val="lt-LT" w:eastAsia="lt-LT"/>
        </w:rPr>
      </w:pPr>
    </w:p>
    <w:p w:rsidR="00CD7EDF" w:rsidRPr="00C968B9" w:rsidRDefault="00CD7EDF" w:rsidP="00320585">
      <w:pPr>
        <w:rPr>
          <w:b/>
          <w:bCs/>
          <w:lang w:val="lt-LT"/>
        </w:rPr>
      </w:pPr>
      <w:r>
        <w:rPr>
          <w:b/>
          <w:bCs/>
        </w:rPr>
        <w:t xml:space="preserve">           ŽAGARĖS HIPODROMAS 2012 07 14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985"/>
        <w:gridCol w:w="850"/>
        <w:gridCol w:w="1644"/>
        <w:gridCol w:w="1475"/>
        <w:gridCol w:w="2126"/>
        <w:gridCol w:w="811"/>
        <w:gridCol w:w="1200"/>
        <w:gridCol w:w="877"/>
        <w:gridCol w:w="1391"/>
        <w:gridCol w:w="840"/>
      </w:tblGrid>
      <w:tr w:rsidR="00CD7EDF" w:rsidTr="00CE53EA">
        <w:trPr>
          <w:trHeight w:val="1299"/>
        </w:trPr>
        <w:tc>
          <w:tcPr>
            <w:tcW w:w="709" w:type="dxa"/>
          </w:tcPr>
          <w:p w:rsidR="00CD7EDF" w:rsidRDefault="00CD7EDF" w:rsidP="00562A77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Starto Nr.</w:t>
            </w:r>
          </w:p>
        </w:tc>
        <w:tc>
          <w:tcPr>
            <w:tcW w:w="1985" w:type="dxa"/>
          </w:tcPr>
          <w:p w:rsidR="00CD7EDF" w:rsidRDefault="00CD7EDF" w:rsidP="00562A77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Žirgas</w:t>
            </w:r>
          </w:p>
        </w:tc>
        <w:tc>
          <w:tcPr>
            <w:tcW w:w="850" w:type="dxa"/>
          </w:tcPr>
          <w:p w:rsidR="00CD7EDF" w:rsidRDefault="00CD7EDF" w:rsidP="00562A77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Amžius,</w:t>
            </w:r>
          </w:p>
          <w:p w:rsidR="00CD7EDF" w:rsidRDefault="00CD7EDF" w:rsidP="00562A77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spalva, lytis</w:t>
            </w:r>
          </w:p>
        </w:tc>
        <w:tc>
          <w:tcPr>
            <w:tcW w:w="1644" w:type="dxa"/>
          </w:tcPr>
          <w:p w:rsidR="00CD7EDF" w:rsidRDefault="00CD7EDF" w:rsidP="00562A77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Žirgo savininkas</w:t>
            </w:r>
          </w:p>
        </w:tc>
        <w:tc>
          <w:tcPr>
            <w:tcW w:w="1475" w:type="dxa"/>
          </w:tcPr>
          <w:p w:rsidR="00CD7EDF" w:rsidRDefault="00CD7EDF" w:rsidP="00562A77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Treneris</w:t>
            </w:r>
          </w:p>
        </w:tc>
        <w:tc>
          <w:tcPr>
            <w:tcW w:w="2126" w:type="dxa"/>
          </w:tcPr>
          <w:p w:rsidR="00CD7EDF" w:rsidRDefault="00CD7EDF" w:rsidP="00562A77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Žokėjas,</w:t>
            </w:r>
          </w:p>
          <w:p w:rsidR="00CD7EDF" w:rsidRDefault="00CD7EDF" w:rsidP="00562A77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Jo kategorija</w:t>
            </w:r>
          </w:p>
        </w:tc>
        <w:tc>
          <w:tcPr>
            <w:tcW w:w="811" w:type="dxa"/>
          </w:tcPr>
          <w:p w:rsidR="00CD7EDF" w:rsidRDefault="00CD7EDF" w:rsidP="00562A77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Svoris</w:t>
            </w:r>
          </w:p>
          <w:p w:rsidR="00CD7EDF" w:rsidRDefault="00CD7EDF" w:rsidP="00562A77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bazinis,</w:t>
            </w:r>
          </w:p>
          <w:p w:rsidR="00CD7EDF" w:rsidRDefault="00CD7EDF" w:rsidP="00562A77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kg</w:t>
            </w:r>
          </w:p>
        </w:tc>
        <w:tc>
          <w:tcPr>
            <w:tcW w:w="1200" w:type="dxa"/>
          </w:tcPr>
          <w:p w:rsidR="00CD7EDF" w:rsidRDefault="00CD7EDF" w:rsidP="00562A77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Svoris</w:t>
            </w:r>
          </w:p>
          <w:p w:rsidR="00CD7EDF" w:rsidRDefault="00CD7EDF" w:rsidP="00562A77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Faktiškas,</w:t>
            </w:r>
          </w:p>
          <w:p w:rsidR="00CD7EDF" w:rsidRDefault="00CD7EDF" w:rsidP="00562A77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 xml:space="preserve">kg </w:t>
            </w:r>
          </w:p>
          <w:p w:rsidR="00CD7EDF" w:rsidRDefault="00CD7EDF" w:rsidP="00562A77">
            <w:pPr>
              <w:rPr>
                <w:b/>
                <w:bCs/>
                <w:lang w:val="lt-LT"/>
              </w:rPr>
            </w:pPr>
          </w:p>
        </w:tc>
        <w:tc>
          <w:tcPr>
            <w:tcW w:w="877" w:type="dxa"/>
          </w:tcPr>
          <w:p w:rsidR="00CD7EDF" w:rsidRDefault="00CD7EDF" w:rsidP="00562A77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 xml:space="preserve"> Laikas </w:t>
            </w:r>
          </w:p>
        </w:tc>
        <w:tc>
          <w:tcPr>
            <w:tcW w:w="1391" w:type="dxa"/>
          </w:tcPr>
          <w:p w:rsidR="00CD7EDF" w:rsidRDefault="00CD7EDF" w:rsidP="00562A77">
            <w:pPr>
              <w:rPr>
                <w:b/>
                <w:bCs/>
                <w:lang w:val="lt-LT"/>
              </w:rPr>
            </w:pPr>
          </w:p>
          <w:p w:rsidR="00CD7EDF" w:rsidRDefault="00CD7EDF" w:rsidP="00562A77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Vieta</w:t>
            </w:r>
          </w:p>
        </w:tc>
        <w:tc>
          <w:tcPr>
            <w:tcW w:w="840" w:type="dxa"/>
          </w:tcPr>
          <w:p w:rsidR="00CD7EDF" w:rsidRPr="00BE1E33" w:rsidRDefault="00CD7EDF" w:rsidP="00562A77">
            <w:pPr>
              <w:rPr>
                <w:b/>
                <w:bCs/>
              </w:rPr>
            </w:pPr>
            <w:r w:rsidRPr="00BE1E33">
              <w:rPr>
                <w:b/>
                <w:bCs/>
              </w:rPr>
              <w:t>VET apžiūra</w:t>
            </w:r>
          </w:p>
        </w:tc>
      </w:tr>
      <w:tr w:rsidR="00CD7EDF" w:rsidRPr="00350F15" w:rsidTr="00CE53EA">
        <w:tc>
          <w:tcPr>
            <w:tcW w:w="709" w:type="dxa"/>
          </w:tcPr>
          <w:p w:rsidR="00CD7EDF" w:rsidRDefault="00CD7EDF" w:rsidP="00562A77">
            <w:pPr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 xml:space="preserve">1. </w:t>
            </w:r>
          </w:p>
        </w:tc>
        <w:tc>
          <w:tcPr>
            <w:tcW w:w="1985" w:type="dxa"/>
          </w:tcPr>
          <w:p w:rsidR="00CD7EDF" w:rsidRDefault="00CD7EDF" w:rsidP="00562A77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AKCENT(POL)</w:t>
            </w:r>
          </w:p>
        </w:tc>
        <w:tc>
          <w:tcPr>
            <w:tcW w:w="850" w:type="dxa"/>
          </w:tcPr>
          <w:p w:rsidR="00CD7EDF" w:rsidRDefault="00CD7EDF" w:rsidP="00562A77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5.s.e.</w:t>
            </w:r>
          </w:p>
        </w:tc>
        <w:tc>
          <w:tcPr>
            <w:tcW w:w="1644" w:type="dxa"/>
          </w:tcPr>
          <w:p w:rsidR="00CD7EDF" w:rsidRDefault="00CD7EDF" w:rsidP="00562A77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G.Smailys</w:t>
            </w:r>
          </w:p>
        </w:tc>
        <w:tc>
          <w:tcPr>
            <w:tcW w:w="1475" w:type="dxa"/>
          </w:tcPr>
          <w:p w:rsidR="00CD7EDF" w:rsidRDefault="00CD7EDF" w:rsidP="00562A77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S.Pužauskas</w:t>
            </w:r>
          </w:p>
        </w:tc>
        <w:tc>
          <w:tcPr>
            <w:tcW w:w="2126" w:type="dxa"/>
          </w:tcPr>
          <w:p w:rsidR="00CD7EDF" w:rsidRDefault="00CD7EDF" w:rsidP="00562A77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S.Pužauskas</w:t>
            </w:r>
          </w:p>
        </w:tc>
        <w:tc>
          <w:tcPr>
            <w:tcW w:w="811" w:type="dxa"/>
          </w:tcPr>
          <w:p w:rsidR="00CD7EDF" w:rsidRDefault="00CD7EDF" w:rsidP="00562A77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61</w:t>
            </w:r>
          </w:p>
        </w:tc>
        <w:tc>
          <w:tcPr>
            <w:tcW w:w="1200" w:type="dxa"/>
          </w:tcPr>
          <w:p w:rsidR="00CD7EDF" w:rsidRDefault="00CD7EDF" w:rsidP="00562A77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65,5</w:t>
            </w:r>
          </w:p>
        </w:tc>
        <w:tc>
          <w:tcPr>
            <w:tcW w:w="877" w:type="dxa"/>
          </w:tcPr>
          <w:p w:rsidR="00CD7EDF" w:rsidRDefault="00CD7EDF" w:rsidP="00562A77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391" w:type="dxa"/>
          </w:tcPr>
          <w:p w:rsidR="00CD7EDF" w:rsidRDefault="00CD7EDF" w:rsidP="00562A77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Kritimas paskutiniame ketvirtyje</w:t>
            </w:r>
          </w:p>
        </w:tc>
        <w:tc>
          <w:tcPr>
            <w:tcW w:w="840" w:type="dxa"/>
          </w:tcPr>
          <w:p w:rsidR="00CD7EDF" w:rsidRPr="00350F15" w:rsidRDefault="00CD7EDF" w:rsidP="00562A77">
            <w:pPr>
              <w:rPr>
                <w:lang w:val="lt-LT"/>
              </w:rPr>
            </w:pPr>
          </w:p>
        </w:tc>
      </w:tr>
      <w:tr w:rsidR="00CD7EDF" w:rsidRPr="00350F15" w:rsidTr="00CE53EA">
        <w:tc>
          <w:tcPr>
            <w:tcW w:w="709" w:type="dxa"/>
          </w:tcPr>
          <w:p w:rsidR="00CD7EDF" w:rsidRDefault="00CD7EDF" w:rsidP="00562A77">
            <w:pPr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2.</w:t>
            </w:r>
          </w:p>
        </w:tc>
        <w:tc>
          <w:tcPr>
            <w:tcW w:w="1985" w:type="dxa"/>
          </w:tcPr>
          <w:p w:rsidR="00CD7EDF" w:rsidRDefault="00CD7EDF" w:rsidP="00562A77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BOHEMA(POL)</w:t>
            </w:r>
          </w:p>
        </w:tc>
        <w:tc>
          <w:tcPr>
            <w:tcW w:w="850" w:type="dxa"/>
          </w:tcPr>
          <w:p w:rsidR="00CD7EDF" w:rsidRDefault="00CD7EDF" w:rsidP="00562A77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9.b.K</w:t>
            </w:r>
          </w:p>
        </w:tc>
        <w:tc>
          <w:tcPr>
            <w:tcW w:w="1644" w:type="dxa"/>
          </w:tcPr>
          <w:p w:rsidR="00CD7EDF" w:rsidRDefault="00CD7EDF" w:rsidP="00562A77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T.Kalvaitienė</w:t>
            </w:r>
          </w:p>
        </w:tc>
        <w:tc>
          <w:tcPr>
            <w:tcW w:w="1475" w:type="dxa"/>
          </w:tcPr>
          <w:p w:rsidR="00CD7EDF" w:rsidRDefault="00CD7EDF" w:rsidP="00562A77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F.Poškutė</w:t>
            </w:r>
          </w:p>
        </w:tc>
        <w:tc>
          <w:tcPr>
            <w:tcW w:w="2126" w:type="dxa"/>
          </w:tcPr>
          <w:p w:rsidR="00CD7EDF" w:rsidRDefault="00CD7EDF" w:rsidP="00562A77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 xml:space="preserve">Greta Jankutė </w:t>
            </w:r>
          </w:p>
        </w:tc>
        <w:tc>
          <w:tcPr>
            <w:tcW w:w="811" w:type="dxa"/>
          </w:tcPr>
          <w:p w:rsidR="00CD7EDF" w:rsidRDefault="00CD7EDF" w:rsidP="00562A77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57</w:t>
            </w:r>
          </w:p>
        </w:tc>
        <w:tc>
          <w:tcPr>
            <w:tcW w:w="1200" w:type="dxa"/>
          </w:tcPr>
          <w:p w:rsidR="00CD7EDF" w:rsidRDefault="00CD7EDF" w:rsidP="00562A77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61</w:t>
            </w:r>
          </w:p>
        </w:tc>
        <w:tc>
          <w:tcPr>
            <w:tcW w:w="877" w:type="dxa"/>
          </w:tcPr>
          <w:p w:rsidR="00CD7EDF" w:rsidRDefault="00CD7EDF" w:rsidP="00122731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1.15.7</w:t>
            </w:r>
          </w:p>
        </w:tc>
        <w:tc>
          <w:tcPr>
            <w:tcW w:w="1391" w:type="dxa"/>
          </w:tcPr>
          <w:p w:rsidR="00CD7EDF" w:rsidRDefault="00CD7EDF" w:rsidP="00562A77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840" w:type="dxa"/>
          </w:tcPr>
          <w:p w:rsidR="00CD7EDF" w:rsidRPr="00350F15" w:rsidRDefault="00CD7EDF" w:rsidP="00562A77">
            <w:pPr>
              <w:rPr>
                <w:lang w:val="lt-LT"/>
              </w:rPr>
            </w:pPr>
          </w:p>
        </w:tc>
      </w:tr>
      <w:tr w:rsidR="00CD7EDF" w:rsidRPr="00350F15" w:rsidTr="00CE53EA">
        <w:tc>
          <w:tcPr>
            <w:tcW w:w="709" w:type="dxa"/>
          </w:tcPr>
          <w:p w:rsidR="00CD7EDF" w:rsidRDefault="00CD7EDF" w:rsidP="00562A77">
            <w:pPr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3.</w:t>
            </w:r>
          </w:p>
        </w:tc>
        <w:tc>
          <w:tcPr>
            <w:tcW w:w="1985" w:type="dxa"/>
          </w:tcPr>
          <w:p w:rsidR="00CD7EDF" w:rsidRDefault="00CD7EDF" w:rsidP="00562A77">
            <w:pPr>
              <w:ind w:right="-1342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CARMAN (POL)</w:t>
            </w:r>
          </w:p>
        </w:tc>
        <w:tc>
          <w:tcPr>
            <w:tcW w:w="850" w:type="dxa"/>
          </w:tcPr>
          <w:p w:rsidR="00CD7EDF" w:rsidRDefault="00CD7EDF" w:rsidP="00562A77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6.j.e.</w:t>
            </w:r>
          </w:p>
        </w:tc>
        <w:tc>
          <w:tcPr>
            <w:tcW w:w="1644" w:type="dxa"/>
          </w:tcPr>
          <w:p w:rsidR="00CD7EDF" w:rsidRDefault="00CD7EDF" w:rsidP="00562A77">
            <w:pPr>
              <w:ind w:right="-1342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R.Špokas</w:t>
            </w:r>
          </w:p>
        </w:tc>
        <w:tc>
          <w:tcPr>
            <w:tcW w:w="1475" w:type="dxa"/>
          </w:tcPr>
          <w:p w:rsidR="00CD7EDF" w:rsidRDefault="00CD7EDF" w:rsidP="00562A77">
            <w:pPr>
              <w:ind w:right="-1342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F.Poškutė</w:t>
            </w:r>
          </w:p>
        </w:tc>
        <w:tc>
          <w:tcPr>
            <w:tcW w:w="2126" w:type="dxa"/>
          </w:tcPr>
          <w:p w:rsidR="00CD7EDF" w:rsidRDefault="00CD7EDF" w:rsidP="00562A77">
            <w:pPr>
              <w:ind w:right="-1342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F.Poškutė</w:t>
            </w:r>
          </w:p>
        </w:tc>
        <w:tc>
          <w:tcPr>
            <w:tcW w:w="811" w:type="dxa"/>
          </w:tcPr>
          <w:p w:rsidR="00CD7EDF" w:rsidRDefault="00CD7EDF" w:rsidP="00562A77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64</w:t>
            </w:r>
          </w:p>
        </w:tc>
        <w:tc>
          <w:tcPr>
            <w:tcW w:w="1200" w:type="dxa"/>
          </w:tcPr>
          <w:p w:rsidR="00CD7EDF" w:rsidRDefault="00CD7EDF" w:rsidP="00562A77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64</w:t>
            </w:r>
          </w:p>
        </w:tc>
        <w:tc>
          <w:tcPr>
            <w:tcW w:w="877" w:type="dxa"/>
          </w:tcPr>
          <w:p w:rsidR="00CD7EDF" w:rsidRDefault="00CD7EDF" w:rsidP="00122731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1.16.4</w:t>
            </w:r>
          </w:p>
        </w:tc>
        <w:tc>
          <w:tcPr>
            <w:tcW w:w="1391" w:type="dxa"/>
          </w:tcPr>
          <w:p w:rsidR="00CD7EDF" w:rsidRDefault="00CD7EDF" w:rsidP="00562A77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840" w:type="dxa"/>
          </w:tcPr>
          <w:p w:rsidR="00CD7EDF" w:rsidRPr="00350F15" w:rsidRDefault="00CD7EDF" w:rsidP="00562A77">
            <w:pPr>
              <w:rPr>
                <w:lang w:val="lt-LT"/>
              </w:rPr>
            </w:pPr>
          </w:p>
        </w:tc>
      </w:tr>
      <w:tr w:rsidR="00CD7EDF" w:rsidRPr="00350F15" w:rsidTr="00CE53EA">
        <w:trPr>
          <w:trHeight w:val="75"/>
        </w:trPr>
        <w:tc>
          <w:tcPr>
            <w:tcW w:w="709" w:type="dxa"/>
          </w:tcPr>
          <w:p w:rsidR="00CD7EDF" w:rsidRDefault="00CD7EDF" w:rsidP="00562A77">
            <w:pPr>
              <w:rPr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1985" w:type="dxa"/>
          </w:tcPr>
          <w:p w:rsidR="00CD7EDF" w:rsidRDefault="00CD7EDF" w:rsidP="00562A77">
            <w:pPr>
              <w:ind w:right="-1342"/>
              <w:rPr>
                <w:sz w:val="20"/>
                <w:szCs w:val="20"/>
                <w:lang w:val="lt-LT"/>
              </w:rPr>
            </w:pPr>
          </w:p>
        </w:tc>
        <w:tc>
          <w:tcPr>
            <w:tcW w:w="850" w:type="dxa"/>
          </w:tcPr>
          <w:p w:rsidR="00CD7EDF" w:rsidRDefault="00CD7EDF" w:rsidP="00562A77">
            <w:pPr>
              <w:ind w:right="-1342"/>
              <w:rPr>
                <w:sz w:val="20"/>
                <w:szCs w:val="20"/>
                <w:lang w:val="lt-LT"/>
              </w:rPr>
            </w:pPr>
          </w:p>
        </w:tc>
        <w:tc>
          <w:tcPr>
            <w:tcW w:w="1644" w:type="dxa"/>
          </w:tcPr>
          <w:p w:rsidR="00CD7EDF" w:rsidRDefault="00CD7EDF" w:rsidP="00562A77">
            <w:pPr>
              <w:ind w:right="-1342"/>
              <w:rPr>
                <w:sz w:val="20"/>
                <w:szCs w:val="20"/>
                <w:lang w:val="lt-LT"/>
              </w:rPr>
            </w:pPr>
          </w:p>
        </w:tc>
        <w:tc>
          <w:tcPr>
            <w:tcW w:w="1475" w:type="dxa"/>
          </w:tcPr>
          <w:p w:rsidR="00CD7EDF" w:rsidRDefault="00CD7EDF" w:rsidP="00562A77">
            <w:pPr>
              <w:ind w:right="-1342"/>
              <w:rPr>
                <w:sz w:val="20"/>
                <w:szCs w:val="20"/>
                <w:lang w:val="lt-LT"/>
              </w:rPr>
            </w:pPr>
          </w:p>
        </w:tc>
        <w:tc>
          <w:tcPr>
            <w:tcW w:w="2126" w:type="dxa"/>
          </w:tcPr>
          <w:p w:rsidR="00CD7EDF" w:rsidRDefault="00CD7EDF" w:rsidP="00562A77">
            <w:pPr>
              <w:ind w:right="-1342"/>
              <w:rPr>
                <w:sz w:val="20"/>
                <w:szCs w:val="20"/>
                <w:lang w:val="lt-LT"/>
              </w:rPr>
            </w:pPr>
          </w:p>
        </w:tc>
        <w:tc>
          <w:tcPr>
            <w:tcW w:w="811" w:type="dxa"/>
          </w:tcPr>
          <w:p w:rsidR="00CD7EDF" w:rsidRDefault="00CD7EDF" w:rsidP="00562A77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200" w:type="dxa"/>
          </w:tcPr>
          <w:p w:rsidR="00CD7EDF" w:rsidRDefault="00CD7EDF" w:rsidP="00562A77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877" w:type="dxa"/>
          </w:tcPr>
          <w:p w:rsidR="00CD7EDF" w:rsidRDefault="00CD7EDF" w:rsidP="00562A77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391" w:type="dxa"/>
          </w:tcPr>
          <w:p w:rsidR="00CD7EDF" w:rsidRDefault="00CD7EDF" w:rsidP="00562A77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840" w:type="dxa"/>
          </w:tcPr>
          <w:p w:rsidR="00CD7EDF" w:rsidRPr="00350F15" w:rsidRDefault="00CD7EDF" w:rsidP="00562A77">
            <w:pPr>
              <w:rPr>
                <w:lang w:val="lt-LT"/>
              </w:rPr>
            </w:pPr>
          </w:p>
        </w:tc>
      </w:tr>
    </w:tbl>
    <w:p w:rsidR="00CD7EDF" w:rsidRDefault="00CD7EDF" w:rsidP="00320585">
      <w:pPr>
        <w:rPr>
          <w:b/>
          <w:bCs/>
          <w:lang w:val="lt-LT"/>
        </w:rPr>
      </w:pPr>
    </w:p>
    <w:p w:rsidR="00CD7EDF" w:rsidRDefault="00CD7EDF" w:rsidP="00320585">
      <w:r>
        <w:rPr>
          <w:b/>
          <w:bCs/>
          <w:lang w:val="lt-LT"/>
        </w:rPr>
        <w:t>Bėgimo stilius: Greitas tempas visoje distancijoje, stabdymas  paskutiniame distancijos posūkyje (dėl Nr. 1 kritimo )paskutiniuose 50 metrų išseko.</w:t>
      </w:r>
    </w:p>
    <w:p w:rsidR="00CD7EDF" w:rsidRDefault="00CD7EDF" w:rsidP="00320585"/>
    <w:p w:rsidR="00CD7EDF" w:rsidRDefault="00CD7EDF" w:rsidP="00320585"/>
    <w:p w:rsidR="00CD7EDF" w:rsidRDefault="00CD7EDF" w:rsidP="00320585"/>
    <w:p w:rsidR="00CD7EDF" w:rsidRDefault="00CD7EDF" w:rsidP="00320585"/>
    <w:p w:rsidR="00CD7EDF" w:rsidRDefault="00CD7EDF" w:rsidP="00320585"/>
    <w:p w:rsidR="00CD7EDF" w:rsidRDefault="00CD7EDF" w:rsidP="00320585"/>
    <w:p w:rsidR="00CD7EDF" w:rsidRDefault="00CD7EDF" w:rsidP="00320585"/>
    <w:p w:rsidR="00CD7EDF" w:rsidRDefault="00CD7EDF" w:rsidP="00320585"/>
    <w:p w:rsidR="00CD7EDF" w:rsidRDefault="00CD7EDF" w:rsidP="00320585">
      <w:pPr>
        <w:rPr>
          <w:b/>
          <w:bCs/>
          <w:lang w:val="lt-LT"/>
        </w:rPr>
      </w:pPr>
      <w:r>
        <w:pict>
          <v:shape id="_x0000_i1029" type="#_x0000_t75" style="width:69pt;height:79.5pt">
            <v:imagedata r:id="rId4" o:title=""/>
          </v:shape>
        </w:pict>
      </w:r>
      <w:r w:rsidRPr="009C1343">
        <w:rPr>
          <w:rFonts w:ascii="Arial" w:hAnsi="Arial" w:cs="Arial"/>
          <w:b/>
          <w:bCs/>
          <w:color w:val="0033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3300"/>
          <w:sz w:val="20"/>
          <w:szCs w:val="20"/>
        </w:rPr>
        <w:t>LIETUVOS ŽOKĖJŲ KLUBAS</w:t>
      </w:r>
    </w:p>
    <w:p w:rsidR="00CD7EDF" w:rsidRDefault="00CD7EDF" w:rsidP="00320585">
      <w:pPr>
        <w:rPr>
          <w:b/>
          <w:bCs/>
          <w:lang w:val="lt-LT"/>
        </w:rPr>
      </w:pPr>
      <w:r>
        <w:pict>
          <v:shape id="_x0000_i1030" type="#_x0000_t75" style="width:474pt;height:3pt">
            <v:imagedata r:id="rId6" o:title=""/>
          </v:shape>
        </w:pict>
      </w:r>
    </w:p>
    <w:p w:rsidR="00CD7EDF" w:rsidRDefault="00CD7EDF" w:rsidP="00320585">
      <w:pPr>
        <w:rPr>
          <w:b/>
          <w:bCs/>
          <w:lang w:val="lt-LT"/>
        </w:rPr>
      </w:pPr>
    </w:p>
    <w:p w:rsidR="00CD7EDF" w:rsidRDefault="00CD7EDF" w:rsidP="00320585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Žirgų lenktynių starto-finišo protokolas Nr. 3</w:t>
      </w:r>
    </w:p>
    <w:p w:rsidR="00CD7EDF" w:rsidRPr="00947CD6" w:rsidRDefault="00CD7EDF" w:rsidP="00320585">
      <w:pPr>
        <w:rPr>
          <w:rFonts w:ascii="Times-Roman" w:hAnsi="Times-Roman" w:cs="Times-Roman"/>
          <w:sz w:val="21"/>
          <w:szCs w:val="21"/>
          <w:lang w:val="lt-LT" w:eastAsia="lt-LT"/>
        </w:rPr>
      </w:pPr>
      <w:r>
        <w:rPr>
          <w:rFonts w:ascii="Times-Bold" w:hAnsi="Times-Bold" w:cs="Times-Bold"/>
          <w:b/>
          <w:bCs/>
          <w:sz w:val="21"/>
          <w:szCs w:val="21"/>
          <w:lang w:val="lt-LT" w:eastAsia="lt-LT"/>
        </w:rPr>
        <w:t>3</w:t>
      </w:r>
      <w:r w:rsidRPr="00947CD6">
        <w:rPr>
          <w:rFonts w:ascii="Times-Bold" w:hAnsi="Times-Bold" w:cs="Times-Bold"/>
          <w:b/>
          <w:bCs/>
          <w:sz w:val="21"/>
          <w:szCs w:val="21"/>
          <w:lang w:val="lt-LT" w:eastAsia="lt-LT"/>
        </w:rPr>
        <w:t xml:space="preserve">.Bėgimas </w:t>
      </w:r>
      <w:r>
        <w:rPr>
          <w:rFonts w:ascii="Times-Bold" w:hAnsi="Times-Bold" w:cs="Times-Bold"/>
          <w:b/>
          <w:bCs/>
          <w:sz w:val="21"/>
          <w:szCs w:val="21"/>
          <w:lang w:val="lt-LT" w:eastAsia="lt-LT"/>
        </w:rPr>
        <w:t xml:space="preserve"> RAKTUVĖS PRIZAS </w:t>
      </w:r>
    </w:p>
    <w:p w:rsidR="00CD7EDF" w:rsidRPr="00947CD6" w:rsidRDefault="00CD7EDF" w:rsidP="00320585">
      <w:pPr>
        <w:rPr>
          <w:rFonts w:ascii="Times-Roman" w:hAnsi="Times-Roman" w:cs="Times-Roman"/>
          <w:sz w:val="21"/>
          <w:szCs w:val="21"/>
          <w:lang w:val="lt-LT" w:eastAsia="lt-LT"/>
        </w:rPr>
      </w:pPr>
      <w:r>
        <w:rPr>
          <w:rFonts w:ascii="Times-Bold" w:hAnsi="Times-Bold" w:cs="Times-Bold"/>
          <w:b/>
          <w:bCs/>
          <w:lang w:val="lt-LT" w:eastAsia="lt-LT"/>
        </w:rPr>
        <w:t xml:space="preserve">1800m. </w:t>
      </w:r>
      <w:r w:rsidRPr="00947CD6">
        <w:rPr>
          <w:rFonts w:ascii="Times-Roman" w:hAnsi="Times-Roman" w:cs="Times-Roman"/>
          <w:sz w:val="21"/>
          <w:szCs w:val="21"/>
          <w:lang w:val="lt-LT" w:eastAsia="lt-LT"/>
        </w:rPr>
        <w:t>prizas grynakraujų</w:t>
      </w:r>
      <w:r w:rsidRPr="00947CD6">
        <w:rPr>
          <w:rFonts w:ascii="TTE1ABEC18t00" w:hAnsi="TTE1ABEC18t00" w:cs="TTE1ABEC18t00"/>
          <w:sz w:val="21"/>
          <w:szCs w:val="21"/>
          <w:lang w:val="lt-LT" w:eastAsia="lt-LT"/>
        </w:rPr>
        <w:t xml:space="preserve"> </w:t>
      </w:r>
      <w:r w:rsidRPr="00947CD6">
        <w:rPr>
          <w:rFonts w:ascii="Times-Roman" w:hAnsi="Times-Roman" w:cs="Times-Roman"/>
          <w:sz w:val="21"/>
          <w:szCs w:val="21"/>
          <w:lang w:val="lt-LT" w:eastAsia="lt-LT"/>
        </w:rPr>
        <w:t>jojamųjų</w:t>
      </w:r>
      <w:r w:rsidRPr="00947CD6">
        <w:rPr>
          <w:rFonts w:ascii="TTE1ABEC18t00" w:hAnsi="TTE1ABEC18t00" w:cs="TTE1ABEC18t00"/>
          <w:sz w:val="21"/>
          <w:szCs w:val="21"/>
          <w:lang w:val="lt-LT" w:eastAsia="lt-LT"/>
        </w:rPr>
        <w:t xml:space="preserve"> </w:t>
      </w:r>
      <w:r w:rsidRPr="00947CD6">
        <w:rPr>
          <w:rFonts w:ascii="Times-Roman" w:hAnsi="Times-Roman" w:cs="Times-Roman"/>
          <w:sz w:val="21"/>
          <w:szCs w:val="21"/>
          <w:lang w:val="lt-LT" w:eastAsia="lt-LT"/>
        </w:rPr>
        <w:t>veislės žirgams.</w:t>
      </w:r>
    </w:p>
    <w:p w:rsidR="00CD7EDF" w:rsidRPr="00947CD6" w:rsidRDefault="00CD7EDF" w:rsidP="00320585">
      <w:pPr>
        <w:rPr>
          <w:rFonts w:ascii="Times-Roman" w:hAnsi="Times-Roman" w:cs="Times-Roman"/>
          <w:sz w:val="21"/>
          <w:szCs w:val="21"/>
          <w:lang w:val="lt-LT" w:eastAsia="lt-LT"/>
        </w:rPr>
      </w:pPr>
      <w:r w:rsidRPr="00947CD6">
        <w:rPr>
          <w:rFonts w:ascii="Times-Bold" w:hAnsi="Times-Bold" w:cs="Times-Bold"/>
          <w:b/>
          <w:bCs/>
          <w:sz w:val="21"/>
          <w:szCs w:val="21"/>
          <w:lang w:val="lt-LT" w:eastAsia="lt-LT"/>
        </w:rPr>
        <w:t xml:space="preserve">Prizinis fondas </w:t>
      </w:r>
      <w:r>
        <w:rPr>
          <w:rFonts w:ascii="Times-Roman" w:hAnsi="Times-Roman" w:cs="Times-Roman"/>
          <w:sz w:val="21"/>
          <w:szCs w:val="21"/>
          <w:lang w:val="lt-LT" w:eastAsia="lt-LT"/>
        </w:rPr>
        <w:t xml:space="preserve">2000 </w:t>
      </w:r>
      <w:r w:rsidRPr="00947CD6">
        <w:rPr>
          <w:rFonts w:ascii="Times-Roman" w:hAnsi="Times-Roman" w:cs="Times-Roman"/>
          <w:sz w:val="21"/>
          <w:szCs w:val="21"/>
          <w:lang w:val="lt-LT" w:eastAsia="lt-LT"/>
        </w:rPr>
        <w:t>lit</w:t>
      </w:r>
      <w:r>
        <w:rPr>
          <w:rFonts w:ascii="Times-Roman" w:hAnsi="Times-Roman" w:cs="Times-Roman"/>
          <w:sz w:val="21"/>
          <w:szCs w:val="21"/>
          <w:lang w:val="lt-LT" w:eastAsia="lt-LT"/>
        </w:rPr>
        <w:t xml:space="preserve">ų I – 1000lt II – 600lt III – 400lt </w:t>
      </w:r>
    </w:p>
    <w:p w:rsidR="00CD7EDF" w:rsidRPr="00947CD6" w:rsidRDefault="00CD7EDF" w:rsidP="00320585">
      <w:pPr>
        <w:rPr>
          <w:rFonts w:ascii="Times-Roman" w:hAnsi="Times-Roman" w:cs="Times-Roman"/>
          <w:sz w:val="21"/>
          <w:szCs w:val="21"/>
          <w:lang w:val="lt-LT" w:eastAsia="lt-LT"/>
        </w:rPr>
      </w:pPr>
      <w:r w:rsidRPr="00947CD6">
        <w:rPr>
          <w:rFonts w:ascii="Times-Bold" w:hAnsi="Times-Bold" w:cs="Times-Bold"/>
          <w:b/>
          <w:bCs/>
          <w:sz w:val="21"/>
          <w:szCs w:val="21"/>
          <w:lang w:val="lt-LT" w:eastAsia="lt-LT"/>
        </w:rPr>
        <w:t>S</w:t>
      </w:r>
      <w:r w:rsidRPr="00947CD6">
        <w:rPr>
          <w:rFonts w:ascii="TTE1A9F288t00" w:hAnsi="TTE1A9F288t00" w:cs="TTE1A9F288t00"/>
          <w:sz w:val="21"/>
          <w:szCs w:val="21"/>
          <w:lang w:val="lt-LT" w:eastAsia="lt-LT"/>
        </w:rPr>
        <w:t>a</w:t>
      </w:r>
      <w:r w:rsidRPr="00947CD6">
        <w:rPr>
          <w:rFonts w:ascii="Times-Bold" w:hAnsi="Times-Bold" w:cs="Times-Bold"/>
          <w:b/>
          <w:bCs/>
          <w:sz w:val="21"/>
          <w:szCs w:val="21"/>
          <w:lang w:val="lt-LT" w:eastAsia="lt-LT"/>
        </w:rPr>
        <w:t xml:space="preserve">lygos: </w:t>
      </w:r>
      <w:r w:rsidRPr="00947CD6">
        <w:rPr>
          <w:rFonts w:ascii="Times-Roman" w:hAnsi="Times-Roman" w:cs="Times-Roman"/>
          <w:sz w:val="21"/>
          <w:szCs w:val="21"/>
          <w:lang w:val="lt-LT" w:eastAsia="lt-LT"/>
        </w:rPr>
        <w:t>1. Dalyvauja grynakrauj</w:t>
      </w:r>
      <w:r w:rsidRPr="00947CD6">
        <w:rPr>
          <w:rFonts w:ascii="TTE1ABEC18t00" w:hAnsi="TTE1ABEC18t00" w:cs="TTE1ABEC18t00"/>
          <w:sz w:val="21"/>
          <w:szCs w:val="21"/>
          <w:lang w:val="lt-LT" w:eastAsia="lt-LT"/>
        </w:rPr>
        <w:t xml:space="preserve">u </w:t>
      </w:r>
      <w:r w:rsidRPr="00947CD6">
        <w:rPr>
          <w:rFonts w:ascii="Times-Roman" w:hAnsi="Times-Roman" w:cs="Times-Roman"/>
          <w:sz w:val="21"/>
          <w:szCs w:val="21"/>
          <w:lang w:val="lt-LT" w:eastAsia="lt-LT"/>
        </w:rPr>
        <w:t>jojamųjų</w:t>
      </w:r>
      <w:r w:rsidRPr="00947CD6">
        <w:rPr>
          <w:rFonts w:ascii="TTE1ABEC18t00" w:hAnsi="TTE1ABEC18t00" w:cs="TTE1ABEC18t00"/>
          <w:sz w:val="21"/>
          <w:szCs w:val="21"/>
          <w:lang w:val="lt-LT" w:eastAsia="lt-LT"/>
        </w:rPr>
        <w:t xml:space="preserve"> </w:t>
      </w:r>
      <w:r w:rsidRPr="00947CD6">
        <w:rPr>
          <w:rFonts w:ascii="Times-Roman" w:hAnsi="Times-Roman" w:cs="Times-Roman"/>
          <w:sz w:val="21"/>
          <w:szCs w:val="21"/>
          <w:lang w:val="lt-LT" w:eastAsia="lt-LT"/>
        </w:rPr>
        <w:t xml:space="preserve">veislės žirgai. </w:t>
      </w:r>
    </w:p>
    <w:p w:rsidR="00CD7EDF" w:rsidRPr="00947CD6" w:rsidRDefault="00CD7EDF" w:rsidP="00320585">
      <w:pPr>
        <w:rPr>
          <w:rFonts w:ascii="Times-Roman" w:hAnsi="Times-Roman" w:cs="Times-Roman"/>
          <w:sz w:val="21"/>
          <w:szCs w:val="21"/>
          <w:lang w:val="lt-LT" w:eastAsia="lt-LT"/>
        </w:rPr>
      </w:pPr>
      <w:r w:rsidRPr="00947CD6">
        <w:rPr>
          <w:rFonts w:ascii="Times-Roman" w:hAnsi="Times-Roman" w:cs="Times-Roman"/>
          <w:sz w:val="21"/>
          <w:szCs w:val="21"/>
          <w:lang w:val="lt-LT" w:eastAsia="lt-LT"/>
        </w:rPr>
        <w:t>2.</w:t>
      </w:r>
      <w:r w:rsidRPr="00E71448">
        <w:rPr>
          <w:rFonts w:ascii="Times-Roman" w:hAnsi="Times-Roman" w:cs="Times-Roman"/>
          <w:sz w:val="21"/>
          <w:szCs w:val="21"/>
          <w:lang w:val="lt-LT" w:eastAsia="lt-LT"/>
        </w:rPr>
        <w:t xml:space="preserve">  Bazinis  svoris 62 kg</w:t>
      </w:r>
      <w:r>
        <w:rPr>
          <w:rFonts w:ascii="Times-Roman" w:hAnsi="Times-Roman" w:cs="Times-Roman"/>
          <w:sz w:val="21"/>
          <w:szCs w:val="21"/>
          <w:lang w:val="lt-LT" w:eastAsia="lt-LT"/>
        </w:rPr>
        <w:t>, kumelėms -2kg nuolaida. Svorio nuolaida pagal amžiaus IFHAW2012 lentelę, galioja žokėjo nuolaida.</w:t>
      </w:r>
    </w:p>
    <w:p w:rsidR="00CD7EDF" w:rsidRDefault="00CD7EDF" w:rsidP="00320585">
      <w:pPr>
        <w:rPr>
          <w:rFonts w:ascii="Times-Roman" w:hAnsi="Times-Roman" w:cs="Times-Roman"/>
          <w:sz w:val="21"/>
          <w:szCs w:val="21"/>
          <w:lang w:val="lt-LT" w:eastAsia="lt-LT"/>
        </w:rPr>
      </w:pPr>
      <w:r w:rsidRPr="00947CD6">
        <w:rPr>
          <w:rFonts w:ascii="Times-Roman" w:hAnsi="Times-Roman" w:cs="Times-Roman"/>
          <w:sz w:val="21"/>
          <w:szCs w:val="21"/>
          <w:lang w:val="lt-LT" w:eastAsia="lt-LT"/>
        </w:rPr>
        <w:t>3. Privaloma uniforma.</w:t>
      </w:r>
    </w:p>
    <w:p w:rsidR="00CD7EDF" w:rsidRDefault="00CD7EDF" w:rsidP="00320585">
      <w:pPr>
        <w:rPr>
          <w:rFonts w:ascii="Times-Roman" w:hAnsi="Times-Roman" w:cs="Times-Roman"/>
          <w:sz w:val="21"/>
          <w:szCs w:val="21"/>
          <w:lang w:val="lt-LT" w:eastAsia="lt-LT"/>
        </w:rPr>
      </w:pPr>
      <w:r w:rsidRPr="00E71448">
        <w:rPr>
          <w:rFonts w:ascii="Times-Roman" w:hAnsi="Times-Roman" w:cs="Times-Roman"/>
          <w:b/>
          <w:bCs/>
          <w:sz w:val="21"/>
          <w:szCs w:val="21"/>
          <w:lang w:val="lt-LT" w:eastAsia="lt-LT"/>
        </w:rPr>
        <w:t xml:space="preserve">Padokas </w:t>
      </w:r>
      <w:r>
        <w:rPr>
          <w:rFonts w:ascii="Times-Roman" w:hAnsi="Times-Roman" w:cs="Times-Roman"/>
          <w:b/>
          <w:bCs/>
          <w:sz w:val="21"/>
          <w:szCs w:val="21"/>
          <w:lang w:val="lt-LT" w:eastAsia="lt-LT"/>
        </w:rPr>
        <w:t>19.15</w:t>
      </w:r>
      <w:r w:rsidRPr="00B35075">
        <w:rPr>
          <w:rFonts w:ascii="Times-Roman" w:hAnsi="Times-Roman" w:cs="Times-Roman"/>
          <w:sz w:val="21"/>
          <w:szCs w:val="21"/>
          <w:lang w:val="lt-LT" w:eastAsia="lt-LT"/>
        </w:rPr>
        <w:t>.</w:t>
      </w:r>
      <w:r w:rsidRPr="00E71448">
        <w:rPr>
          <w:rFonts w:ascii="Times-Roman" w:hAnsi="Times-Roman" w:cs="Times-Roman"/>
          <w:b/>
          <w:bCs/>
          <w:sz w:val="21"/>
          <w:szCs w:val="21"/>
          <w:lang w:val="lt-LT" w:eastAsia="lt-LT"/>
        </w:rPr>
        <w:t xml:space="preserve"> Startas </w:t>
      </w:r>
      <w:r>
        <w:rPr>
          <w:rFonts w:ascii="Times-Roman" w:hAnsi="Times-Roman" w:cs="Times-Roman"/>
          <w:b/>
          <w:bCs/>
          <w:sz w:val="21"/>
          <w:szCs w:val="21"/>
          <w:lang w:val="lt-LT" w:eastAsia="lt-LT"/>
        </w:rPr>
        <w:t>1</w:t>
      </w:r>
      <w:r>
        <w:rPr>
          <w:rFonts w:ascii="Times-Roman" w:hAnsi="Times-Roman" w:cs="Times-Roman"/>
          <w:sz w:val="21"/>
          <w:szCs w:val="21"/>
          <w:lang w:val="lt-LT" w:eastAsia="lt-LT"/>
        </w:rPr>
        <w:t>0</w:t>
      </w:r>
      <w:r w:rsidRPr="00B35075">
        <w:rPr>
          <w:rFonts w:ascii="Times-Roman" w:hAnsi="Times-Roman" w:cs="Times-Roman"/>
          <w:sz w:val="21"/>
          <w:szCs w:val="21"/>
          <w:lang w:val="lt-LT" w:eastAsia="lt-LT"/>
        </w:rPr>
        <w:t>min. po padoko.</w:t>
      </w:r>
    </w:p>
    <w:p w:rsidR="00CD7EDF" w:rsidRDefault="00CD7EDF" w:rsidP="00DC10BF">
      <w:pPr>
        <w:rPr>
          <w:rFonts w:ascii="Times-Roman" w:hAnsi="Times-Roman" w:cs="Times-Roman"/>
          <w:b/>
          <w:bCs/>
          <w:sz w:val="21"/>
          <w:szCs w:val="21"/>
          <w:lang w:val="lt-LT" w:eastAsia="lt-LT"/>
        </w:rPr>
      </w:pPr>
      <w:r>
        <w:rPr>
          <w:rFonts w:ascii="TimesNewRomanPS-BoldMT" w:hAnsi="TimesNewRomanPS-BoldMT"/>
          <w:b/>
          <w:bCs/>
          <w:lang w:val="lt-LT" w:eastAsia="lt-LT"/>
        </w:rPr>
        <w:t>Temperatūra 25 C.Debesuota su pragiedruliais.Takas  minktas</w:t>
      </w:r>
      <w:r>
        <w:rPr>
          <w:rFonts w:ascii="TimesNewRomanPSMT" w:hAnsi="TimesNewRomanPSMT"/>
          <w:lang w:val="lt-LT" w:eastAsia="lt-LT"/>
        </w:rPr>
        <w:t>.</w:t>
      </w:r>
    </w:p>
    <w:p w:rsidR="00CD7EDF" w:rsidRPr="005C6209" w:rsidRDefault="00CD7EDF" w:rsidP="00320585">
      <w:pPr>
        <w:rPr>
          <w:b/>
          <w:bCs/>
          <w:color w:val="1F497D"/>
        </w:rPr>
      </w:pPr>
    </w:p>
    <w:p w:rsidR="00CD7EDF" w:rsidRPr="00C968B9" w:rsidRDefault="00CD7EDF" w:rsidP="00320585">
      <w:pPr>
        <w:rPr>
          <w:b/>
          <w:bCs/>
          <w:lang w:val="lt-LT"/>
        </w:rPr>
      </w:pPr>
      <w:r>
        <w:rPr>
          <w:b/>
          <w:bCs/>
        </w:rPr>
        <w:t xml:space="preserve">           ŽAGARĖS HIPODROMAS 2012 07 14</w:t>
      </w:r>
    </w:p>
    <w:p w:rsidR="00CD7EDF" w:rsidRDefault="00CD7EDF" w:rsidP="00320585">
      <w:pPr>
        <w:pStyle w:val="PlainText"/>
        <w:rPr>
          <w:rFonts w:ascii="Times New Roman" w:hAnsi="Times New Roman" w:cs="Times New Roman"/>
          <w:b/>
          <w:bCs/>
          <w:lang w:val="lt-LT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409"/>
        <w:gridCol w:w="709"/>
        <w:gridCol w:w="2126"/>
        <w:gridCol w:w="1418"/>
        <w:gridCol w:w="2126"/>
        <w:gridCol w:w="709"/>
        <w:gridCol w:w="877"/>
        <w:gridCol w:w="1134"/>
        <w:gridCol w:w="1014"/>
        <w:gridCol w:w="1320"/>
      </w:tblGrid>
      <w:tr w:rsidR="00CD7EDF" w:rsidTr="00DC10BF">
        <w:tc>
          <w:tcPr>
            <w:tcW w:w="426" w:type="dxa"/>
          </w:tcPr>
          <w:p w:rsidR="00CD7EDF" w:rsidRDefault="00CD7EDF" w:rsidP="00562A77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Starto Nr.</w:t>
            </w:r>
          </w:p>
        </w:tc>
        <w:tc>
          <w:tcPr>
            <w:tcW w:w="2409" w:type="dxa"/>
          </w:tcPr>
          <w:p w:rsidR="00CD7EDF" w:rsidRDefault="00CD7EDF" w:rsidP="00562A77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Žirgas</w:t>
            </w:r>
          </w:p>
        </w:tc>
        <w:tc>
          <w:tcPr>
            <w:tcW w:w="709" w:type="dxa"/>
          </w:tcPr>
          <w:p w:rsidR="00CD7EDF" w:rsidRDefault="00CD7EDF" w:rsidP="00562A77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Amžius,</w:t>
            </w:r>
          </w:p>
          <w:p w:rsidR="00CD7EDF" w:rsidRDefault="00CD7EDF" w:rsidP="00562A77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spalva, lytis</w:t>
            </w:r>
          </w:p>
        </w:tc>
        <w:tc>
          <w:tcPr>
            <w:tcW w:w="2126" w:type="dxa"/>
          </w:tcPr>
          <w:p w:rsidR="00CD7EDF" w:rsidRDefault="00CD7EDF" w:rsidP="00562A77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Žirgo savininkas</w:t>
            </w:r>
          </w:p>
        </w:tc>
        <w:tc>
          <w:tcPr>
            <w:tcW w:w="1418" w:type="dxa"/>
          </w:tcPr>
          <w:p w:rsidR="00CD7EDF" w:rsidRDefault="00CD7EDF" w:rsidP="00562A77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Treneris</w:t>
            </w:r>
          </w:p>
        </w:tc>
        <w:tc>
          <w:tcPr>
            <w:tcW w:w="2126" w:type="dxa"/>
          </w:tcPr>
          <w:p w:rsidR="00CD7EDF" w:rsidRDefault="00CD7EDF" w:rsidP="00562A77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Žokėjas,</w:t>
            </w:r>
          </w:p>
          <w:p w:rsidR="00CD7EDF" w:rsidRDefault="00CD7EDF" w:rsidP="00562A77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Jo kategorija</w:t>
            </w:r>
          </w:p>
        </w:tc>
        <w:tc>
          <w:tcPr>
            <w:tcW w:w="709" w:type="dxa"/>
          </w:tcPr>
          <w:p w:rsidR="00CD7EDF" w:rsidRDefault="00CD7EDF" w:rsidP="00562A77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Svoris</w:t>
            </w:r>
          </w:p>
          <w:p w:rsidR="00CD7EDF" w:rsidRDefault="00CD7EDF" w:rsidP="00562A77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bazinis,</w:t>
            </w:r>
          </w:p>
          <w:p w:rsidR="00CD7EDF" w:rsidRDefault="00CD7EDF" w:rsidP="00562A77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kg</w:t>
            </w:r>
          </w:p>
        </w:tc>
        <w:tc>
          <w:tcPr>
            <w:tcW w:w="877" w:type="dxa"/>
          </w:tcPr>
          <w:p w:rsidR="00CD7EDF" w:rsidRDefault="00CD7EDF" w:rsidP="00562A77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Svoris</w:t>
            </w:r>
          </w:p>
          <w:p w:rsidR="00CD7EDF" w:rsidRDefault="00CD7EDF" w:rsidP="00562A77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Faktiškas,</w:t>
            </w:r>
          </w:p>
          <w:p w:rsidR="00CD7EDF" w:rsidRDefault="00CD7EDF" w:rsidP="00562A77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 xml:space="preserve">kg </w:t>
            </w:r>
          </w:p>
          <w:p w:rsidR="00CD7EDF" w:rsidRDefault="00CD7EDF" w:rsidP="00562A77">
            <w:pPr>
              <w:rPr>
                <w:b/>
                <w:bCs/>
                <w:lang w:val="lt-LT"/>
              </w:rPr>
            </w:pPr>
          </w:p>
        </w:tc>
        <w:tc>
          <w:tcPr>
            <w:tcW w:w="1134" w:type="dxa"/>
          </w:tcPr>
          <w:p w:rsidR="00CD7EDF" w:rsidRDefault="00CD7EDF" w:rsidP="00562A77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 xml:space="preserve"> Laikas </w:t>
            </w:r>
          </w:p>
        </w:tc>
        <w:tc>
          <w:tcPr>
            <w:tcW w:w="1014" w:type="dxa"/>
          </w:tcPr>
          <w:p w:rsidR="00CD7EDF" w:rsidRDefault="00CD7EDF" w:rsidP="00562A77">
            <w:pPr>
              <w:rPr>
                <w:b/>
                <w:bCs/>
                <w:lang w:val="lt-LT"/>
              </w:rPr>
            </w:pPr>
          </w:p>
          <w:p w:rsidR="00CD7EDF" w:rsidRDefault="00CD7EDF" w:rsidP="00562A77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Vieta</w:t>
            </w:r>
          </w:p>
        </w:tc>
        <w:tc>
          <w:tcPr>
            <w:tcW w:w="1320" w:type="dxa"/>
          </w:tcPr>
          <w:p w:rsidR="00CD7EDF" w:rsidRPr="00BE1E33" w:rsidRDefault="00CD7EDF" w:rsidP="00562A77">
            <w:pPr>
              <w:rPr>
                <w:b/>
                <w:bCs/>
              </w:rPr>
            </w:pPr>
            <w:r w:rsidRPr="00BE1E33">
              <w:rPr>
                <w:b/>
                <w:bCs/>
              </w:rPr>
              <w:t>VET apžiūra</w:t>
            </w:r>
          </w:p>
        </w:tc>
      </w:tr>
      <w:tr w:rsidR="00CD7EDF" w:rsidRPr="004B2E50" w:rsidTr="00DC10BF">
        <w:tc>
          <w:tcPr>
            <w:tcW w:w="426" w:type="dxa"/>
          </w:tcPr>
          <w:p w:rsidR="00CD7EDF" w:rsidRDefault="00CD7EDF" w:rsidP="00562A77">
            <w:pPr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1.</w:t>
            </w:r>
          </w:p>
        </w:tc>
        <w:tc>
          <w:tcPr>
            <w:tcW w:w="2409" w:type="dxa"/>
          </w:tcPr>
          <w:p w:rsidR="00CD7EDF" w:rsidRDefault="00CD7EDF" w:rsidP="00562A77">
            <w:pPr>
              <w:ind w:right="-1342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BONITA MORENA (IRE)</w:t>
            </w:r>
          </w:p>
        </w:tc>
        <w:tc>
          <w:tcPr>
            <w:tcW w:w="709" w:type="dxa"/>
          </w:tcPr>
          <w:p w:rsidR="00CD7EDF" w:rsidRDefault="00CD7EDF" w:rsidP="00562A77">
            <w:pPr>
              <w:ind w:right="-1342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4.b.k.</w:t>
            </w:r>
          </w:p>
        </w:tc>
        <w:tc>
          <w:tcPr>
            <w:tcW w:w="2126" w:type="dxa"/>
          </w:tcPr>
          <w:p w:rsidR="00CD7EDF" w:rsidRDefault="00CD7EDF" w:rsidP="00562A77">
            <w:pPr>
              <w:ind w:right="-1342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UAB Platinum horse</w:t>
            </w:r>
          </w:p>
        </w:tc>
        <w:tc>
          <w:tcPr>
            <w:tcW w:w="1418" w:type="dxa"/>
          </w:tcPr>
          <w:p w:rsidR="00CD7EDF" w:rsidRDefault="00CD7EDF" w:rsidP="00562A77">
            <w:pPr>
              <w:ind w:right="-1342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S.Pužauskas</w:t>
            </w:r>
          </w:p>
        </w:tc>
        <w:tc>
          <w:tcPr>
            <w:tcW w:w="2126" w:type="dxa"/>
          </w:tcPr>
          <w:p w:rsidR="00CD7EDF" w:rsidRDefault="00CD7EDF" w:rsidP="00562A77">
            <w:pPr>
              <w:ind w:right="-1342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S.Pužauskas</w:t>
            </w:r>
          </w:p>
        </w:tc>
        <w:tc>
          <w:tcPr>
            <w:tcW w:w="709" w:type="dxa"/>
          </w:tcPr>
          <w:p w:rsidR="00CD7EDF" w:rsidRDefault="00CD7EDF" w:rsidP="00562A77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57.5</w:t>
            </w:r>
          </w:p>
        </w:tc>
        <w:tc>
          <w:tcPr>
            <w:tcW w:w="877" w:type="dxa"/>
          </w:tcPr>
          <w:p w:rsidR="00CD7EDF" w:rsidRDefault="00CD7EDF" w:rsidP="00562A77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134" w:type="dxa"/>
          </w:tcPr>
          <w:p w:rsidR="00CD7EDF" w:rsidRDefault="00CD7EDF" w:rsidP="00562A77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014" w:type="dxa"/>
          </w:tcPr>
          <w:p w:rsidR="00CD7EDF" w:rsidRDefault="00CD7EDF" w:rsidP="00562A77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Kritimas antro ketvirčio pabaigoje</w:t>
            </w:r>
          </w:p>
        </w:tc>
        <w:tc>
          <w:tcPr>
            <w:tcW w:w="1320" w:type="dxa"/>
          </w:tcPr>
          <w:p w:rsidR="00CD7EDF" w:rsidRPr="004B2E50" w:rsidRDefault="00CD7EDF" w:rsidP="00562A77"/>
        </w:tc>
      </w:tr>
      <w:tr w:rsidR="00CD7EDF" w:rsidTr="00DC10BF">
        <w:trPr>
          <w:trHeight w:val="399"/>
        </w:trPr>
        <w:tc>
          <w:tcPr>
            <w:tcW w:w="426" w:type="dxa"/>
          </w:tcPr>
          <w:p w:rsidR="00CD7EDF" w:rsidRDefault="00CD7EDF" w:rsidP="00562A77">
            <w:pPr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2.</w:t>
            </w:r>
          </w:p>
        </w:tc>
        <w:tc>
          <w:tcPr>
            <w:tcW w:w="2409" w:type="dxa"/>
          </w:tcPr>
          <w:p w:rsidR="00CD7EDF" w:rsidRDefault="00CD7EDF" w:rsidP="00562A77">
            <w:pPr>
              <w:ind w:right="-1342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KHAZANA(POL)</w:t>
            </w:r>
          </w:p>
        </w:tc>
        <w:tc>
          <w:tcPr>
            <w:tcW w:w="709" w:type="dxa"/>
          </w:tcPr>
          <w:p w:rsidR="00CD7EDF" w:rsidRDefault="00CD7EDF" w:rsidP="00562A77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6.b.k.</w:t>
            </w:r>
          </w:p>
        </w:tc>
        <w:tc>
          <w:tcPr>
            <w:tcW w:w="2126" w:type="dxa"/>
          </w:tcPr>
          <w:p w:rsidR="00CD7EDF" w:rsidRDefault="00CD7EDF" w:rsidP="00562A77">
            <w:pPr>
              <w:ind w:right="-1342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Sindikatas</w:t>
            </w:r>
          </w:p>
        </w:tc>
        <w:tc>
          <w:tcPr>
            <w:tcW w:w="1418" w:type="dxa"/>
          </w:tcPr>
          <w:p w:rsidR="00CD7EDF" w:rsidRDefault="00CD7EDF" w:rsidP="00562A77">
            <w:pPr>
              <w:ind w:right="-1342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F.Poškutė</w:t>
            </w:r>
          </w:p>
        </w:tc>
        <w:tc>
          <w:tcPr>
            <w:tcW w:w="2126" w:type="dxa"/>
          </w:tcPr>
          <w:p w:rsidR="00CD7EDF" w:rsidRDefault="00CD7EDF" w:rsidP="00562A77">
            <w:pPr>
              <w:ind w:right="-1342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G.Jankutė</w:t>
            </w:r>
          </w:p>
        </w:tc>
        <w:tc>
          <w:tcPr>
            <w:tcW w:w="709" w:type="dxa"/>
          </w:tcPr>
          <w:p w:rsidR="00CD7EDF" w:rsidRDefault="00CD7EDF" w:rsidP="00562A77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57</w:t>
            </w:r>
          </w:p>
        </w:tc>
        <w:tc>
          <w:tcPr>
            <w:tcW w:w="877" w:type="dxa"/>
          </w:tcPr>
          <w:p w:rsidR="00CD7EDF" w:rsidRDefault="00CD7EDF" w:rsidP="00562A77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60</w:t>
            </w:r>
          </w:p>
        </w:tc>
        <w:tc>
          <w:tcPr>
            <w:tcW w:w="1134" w:type="dxa"/>
          </w:tcPr>
          <w:p w:rsidR="00CD7EDF" w:rsidRDefault="00CD7EDF" w:rsidP="00562A77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2.18.0</w:t>
            </w:r>
          </w:p>
        </w:tc>
        <w:tc>
          <w:tcPr>
            <w:tcW w:w="1014" w:type="dxa"/>
          </w:tcPr>
          <w:p w:rsidR="00CD7EDF" w:rsidRDefault="00CD7EDF" w:rsidP="00562A77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1320" w:type="dxa"/>
          </w:tcPr>
          <w:p w:rsidR="00CD7EDF" w:rsidRDefault="00CD7EDF" w:rsidP="00562A77">
            <w:pPr>
              <w:rPr>
                <w:sz w:val="20"/>
                <w:szCs w:val="20"/>
                <w:lang w:val="lt-LT"/>
              </w:rPr>
            </w:pPr>
          </w:p>
        </w:tc>
      </w:tr>
      <w:tr w:rsidR="00CD7EDF" w:rsidRPr="004149BC" w:rsidTr="00DC10BF">
        <w:tc>
          <w:tcPr>
            <w:tcW w:w="426" w:type="dxa"/>
          </w:tcPr>
          <w:p w:rsidR="00CD7EDF" w:rsidRDefault="00CD7EDF" w:rsidP="00562A77">
            <w:pPr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3.</w:t>
            </w:r>
          </w:p>
        </w:tc>
        <w:tc>
          <w:tcPr>
            <w:tcW w:w="2409" w:type="dxa"/>
          </w:tcPr>
          <w:p w:rsidR="00CD7EDF" w:rsidRDefault="00CD7EDF" w:rsidP="00562A77">
            <w:pPr>
              <w:ind w:right="-1342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OBIETNICA(POL)</w:t>
            </w:r>
          </w:p>
        </w:tc>
        <w:tc>
          <w:tcPr>
            <w:tcW w:w="709" w:type="dxa"/>
          </w:tcPr>
          <w:p w:rsidR="00CD7EDF" w:rsidRDefault="00CD7EDF" w:rsidP="00562A77">
            <w:pPr>
              <w:ind w:right="-1342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7.jb.k.</w:t>
            </w:r>
          </w:p>
        </w:tc>
        <w:tc>
          <w:tcPr>
            <w:tcW w:w="2126" w:type="dxa"/>
          </w:tcPr>
          <w:p w:rsidR="00CD7EDF" w:rsidRDefault="00CD7EDF" w:rsidP="00562A77">
            <w:pPr>
              <w:ind w:right="-1342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T.Kalvaitienė</w:t>
            </w:r>
          </w:p>
        </w:tc>
        <w:tc>
          <w:tcPr>
            <w:tcW w:w="1418" w:type="dxa"/>
          </w:tcPr>
          <w:p w:rsidR="00CD7EDF" w:rsidRDefault="00CD7EDF" w:rsidP="00562A77">
            <w:pPr>
              <w:ind w:right="-1342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F.Poškutė</w:t>
            </w:r>
          </w:p>
        </w:tc>
        <w:tc>
          <w:tcPr>
            <w:tcW w:w="2126" w:type="dxa"/>
          </w:tcPr>
          <w:p w:rsidR="00CD7EDF" w:rsidRDefault="00CD7EDF" w:rsidP="00562A77">
            <w:pPr>
              <w:ind w:right="-1342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F.Poškutė</w:t>
            </w:r>
          </w:p>
        </w:tc>
        <w:tc>
          <w:tcPr>
            <w:tcW w:w="709" w:type="dxa"/>
          </w:tcPr>
          <w:p w:rsidR="00CD7EDF" w:rsidRDefault="00CD7EDF" w:rsidP="00562A77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62</w:t>
            </w:r>
          </w:p>
        </w:tc>
        <w:tc>
          <w:tcPr>
            <w:tcW w:w="877" w:type="dxa"/>
          </w:tcPr>
          <w:p w:rsidR="00CD7EDF" w:rsidRDefault="00CD7EDF" w:rsidP="00562A77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64</w:t>
            </w:r>
          </w:p>
        </w:tc>
        <w:tc>
          <w:tcPr>
            <w:tcW w:w="1134" w:type="dxa"/>
          </w:tcPr>
          <w:p w:rsidR="00CD7EDF" w:rsidRDefault="00CD7EDF" w:rsidP="00562A77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2.18.5</w:t>
            </w:r>
          </w:p>
        </w:tc>
        <w:tc>
          <w:tcPr>
            <w:tcW w:w="1014" w:type="dxa"/>
          </w:tcPr>
          <w:p w:rsidR="00CD7EDF" w:rsidRDefault="00CD7EDF" w:rsidP="00562A77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2</w:t>
            </w:r>
          </w:p>
        </w:tc>
        <w:tc>
          <w:tcPr>
            <w:tcW w:w="1320" w:type="dxa"/>
          </w:tcPr>
          <w:p w:rsidR="00CD7EDF" w:rsidRPr="004149BC" w:rsidRDefault="00CD7EDF" w:rsidP="00562A77">
            <w:pPr>
              <w:rPr>
                <w:lang w:val="lt-LT"/>
              </w:rPr>
            </w:pPr>
          </w:p>
        </w:tc>
      </w:tr>
      <w:tr w:rsidR="00CD7EDF" w:rsidRPr="004149BC" w:rsidTr="00DC10BF">
        <w:tc>
          <w:tcPr>
            <w:tcW w:w="426" w:type="dxa"/>
          </w:tcPr>
          <w:p w:rsidR="00CD7EDF" w:rsidRDefault="00CD7EDF" w:rsidP="00562A77">
            <w:pPr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4.</w:t>
            </w:r>
          </w:p>
        </w:tc>
        <w:tc>
          <w:tcPr>
            <w:tcW w:w="2409" w:type="dxa"/>
          </w:tcPr>
          <w:p w:rsidR="00CD7EDF" w:rsidRDefault="00CD7EDF" w:rsidP="00562A77">
            <w:pPr>
              <w:ind w:right="-1342"/>
              <w:rPr>
                <w:sz w:val="20"/>
                <w:szCs w:val="20"/>
                <w:lang w:val="lt-LT"/>
              </w:rPr>
            </w:pPr>
          </w:p>
        </w:tc>
        <w:tc>
          <w:tcPr>
            <w:tcW w:w="709" w:type="dxa"/>
          </w:tcPr>
          <w:p w:rsidR="00CD7EDF" w:rsidRDefault="00CD7EDF" w:rsidP="00562A77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2126" w:type="dxa"/>
          </w:tcPr>
          <w:p w:rsidR="00CD7EDF" w:rsidRDefault="00CD7EDF" w:rsidP="00562A77">
            <w:pPr>
              <w:ind w:right="-1342"/>
              <w:rPr>
                <w:sz w:val="20"/>
                <w:szCs w:val="20"/>
                <w:lang w:val="lt-LT"/>
              </w:rPr>
            </w:pPr>
          </w:p>
        </w:tc>
        <w:tc>
          <w:tcPr>
            <w:tcW w:w="1418" w:type="dxa"/>
          </w:tcPr>
          <w:p w:rsidR="00CD7EDF" w:rsidRDefault="00CD7EDF" w:rsidP="00562A77">
            <w:pPr>
              <w:ind w:right="-1342"/>
              <w:rPr>
                <w:sz w:val="20"/>
                <w:szCs w:val="20"/>
                <w:lang w:val="lt-LT"/>
              </w:rPr>
            </w:pPr>
          </w:p>
        </w:tc>
        <w:tc>
          <w:tcPr>
            <w:tcW w:w="2126" w:type="dxa"/>
          </w:tcPr>
          <w:p w:rsidR="00CD7EDF" w:rsidRDefault="00CD7EDF" w:rsidP="00562A77">
            <w:pPr>
              <w:ind w:right="-1342"/>
              <w:rPr>
                <w:sz w:val="20"/>
                <w:szCs w:val="20"/>
                <w:lang w:val="lt-LT"/>
              </w:rPr>
            </w:pPr>
          </w:p>
        </w:tc>
        <w:tc>
          <w:tcPr>
            <w:tcW w:w="709" w:type="dxa"/>
          </w:tcPr>
          <w:p w:rsidR="00CD7EDF" w:rsidRDefault="00CD7EDF" w:rsidP="00562A77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877" w:type="dxa"/>
          </w:tcPr>
          <w:p w:rsidR="00CD7EDF" w:rsidRDefault="00CD7EDF" w:rsidP="00562A77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134" w:type="dxa"/>
          </w:tcPr>
          <w:p w:rsidR="00CD7EDF" w:rsidRDefault="00CD7EDF" w:rsidP="00562A77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014" w:type="dxa"/>
          </w:tcPr>
          <w:p w:rsidR="00CD7EDF" w:rsidRDefault="00CD7EDF" w:rsidP="00562A77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320" w:type="dxa"/>
          </w:tcPr>
          <w:p w:rsidR="00CD7EDF" w:rsidRPr="004149BC" w:rsidRDefault="00CD7EDF" w:rsidP="00562A77">
            <w:pPr>
              <w:rPr>
                <w:lang w:val="lt-LT"/>
              </w:rPr>
            </w:pPr>
          </w:p>
        </w:tc>
      </w:tr>
    </w:tbl>
    <w:p w:rsidR="00CD7EDF" w:rsidRDefault="00CD7EDF" w:rsidP="00320585">
      <w:pPr>
        <w:rPr>
          <w:b/>
          <w:bCs/>
          <w:lang w:val="lt-LT"/>
        </w:rPr>
      </w:pPr>
      <w:r>
        <w:rPr>
          <w:b/>
          <w:bCs/>
          <w:lang w:val="lt-LT"/>
        </w:rPr>
        <w:t xml:space="preserve">Bėgimo stilius:Lėtas tempas - medžioklė su įnirtinga kova finišo tiesiojoje. </w:t>
      </w:r>
    </w:p>
    <w:p w:rsidR="00CD7EDF" w:rsidRDefault="00CD7EDF" w:rsidP="00320585"/>
    <w:sectPr w:rsidR="00CD7EDF" w:rsidSect="00320585">
      <w:pgSz w:w="15840" w:h="12240" w:orient="landscape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BA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ABEC1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A9F28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20"/>
  <w:hyphenationZone w:val="396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0585"/>
    <w:rsid w:val="00122731"/>
    <w:rsid w:val="002331CA"/>
    <w:rsid w:val="002E585F"/>
    <w:rsid w:val="00320585"/>
    <w:rsid w:val="00350F15"/>
    <w:rsid w:val="003F2B33"/>
    <w:rsid w:val="004149BC"/>
    <w:rsid w:val="004B2E50"/>
    <w:rsid w:val="00562A77"/>
    <w:rsid w:val="005C6209"/>
    <w:rsid w:val="00655923"/>
    <w:rsid w:val="00747FC6"/>
    <w:rsid w:val="00947CD6"/>
    <w:rsid w:val="009C1343"/>
    <w:rsid w:val="00A2121D"/>
    <w:rsid w:val="00A90451"/>
    <w:rsid w:val="00AE66EF"/>
    <w:rsid w:val="00B35075"/>
    <w:rsid w:val="00B51076"/>
    <w:rsid w:val="00BE1E33"/>
    <w:rsid w:val="00C968B9"/>
    <w:rsid w:val="00CC5561"/>
    <w:rsid w:val="00CD7EDF"/>
    <w:rsid w:val="00CE53EA"/>
    <w:rsid w:val="00DC10BF"/>
    <w:rsid w:val="00E71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58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0585"/>
    <w:pPr>
      <w:keepNext/>
      <w:outlineLvl w:val="0"/>
    </w:pPr>
    <w:rPr>
      <w:b/>
      <w:bCs/>
      <w:lang w:val="lt-L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0585"/>
    <w:rPr>
      <w:rFonts w:ascii="Times New Roman" w:hAnsi="Times New Roman" w:cs="Times New Roman"/>
      <w:b/>
      <w:bCs/>
      <w:sz w:val="20"/>
      <w:szCs w:val="20"/>
      <w:lang w:val="lt-LT"/>
    </w:rPr>
  </w:style>
  <w:style w:type="paragraph" w:styleId="PlainText">
    <w:name w:val="Plain Text"/>
    <w:basedOn w:val="Normal"/>
    <w:link w:val="PlainTextChar"/>
    <w:uiPriority w:val="99"/>
    <w:rsid w:val="00320585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20585"/>
    <w:rPr>
      <w:rFonts w:ascii="Consolas" w:eastAsia="Times New Roman" w:hAnsi="Consolas" w:cs="Consolas"/>
      <w:sz w:val="21"/>
      <w:szCs w:val="21"/>
    </w:rPr>
  </w:style>
  <w:style w:type="paragraph" w:styleId="NoSpacing">
    <w:name w:val="No Spacing"/>
    <w:uiPriority w:val="99"/>
    <w:qFormat/>
    <w:rsid w:val="0032058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320585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20585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DocumentMap">
    <w:name w:val="Document Map"/>
    <w:basedOn w:val="Normal"/>
    <w:link w:val="DocumentMapChar"/>
    <w:uiPriority w:val="99"/>
    <w:semiHidden/>
    <w:rsid w:val="00CE53E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F34F2"/>
    <w:rPr>
      <w:rFonts w:ascii="Times New Roman" w:eastAsia="Times New Roman" w:hAnsi="Times New Roman"/>
      <w:sz w:val="0"/>
      <w:sz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2115</Words>
  <Characters>1206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LIETUVOS ŽOKĖJŲ KLUBAS</dc:title>
  <dc:subject/>
  <dc:creator>pc</dc:creator>
  <cp:keywords/>
  <dc:description/>
  <cp:lastModifiedBy>XP</cp:lastModifiedBy>
  <cp:revision>2</cp:revision>
  <dcterms:created xsi:type="dcterms:W3CDTF">2012-08-10T19:09:00Z</dcterms:created>
  <dcterms:modified xsi:type="dcterms:W3CDTF">2012-08-10T19:09:00Z</dcterms:modified>
</cp:coreProperties>
</file>